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2B" w:rsidRPr="00180D95" w:rsidRDefault="0001402B" w:rsidP="00180D95">
      <w:pPr>
        <w:rPr>
          <w:b/>
          <w:bCs/>
          <w:sz w:val="44"/>
          <w:szCs w:val="44"/>
        </w:rPr>
      </w:pPr>
      <w:r w:rsidRPr="00180D95">
        <w:rPr>
          <w:rFonts w:cs="宋体" w:hint="eastAsia"/>
          <w:b/>
          <w:bCs/>
          <w:sz w:val="44"/>
          <w:szCs w:val="44"/>
        </w:rPr>
        <w:t>上海戏剧学院附属戏曲学校</w:t>
      </w:r>
      <w:r w:rsidRPr="00180D95">
        <w:rPr>
          <w:b/>
          <w:bCs/>
          <w:sz w:val="36"/>
          <w:szCs w:val="36"/>
        </w:rPr>
        <w:t>2016~2017</w:t>
      </w:r>
      <w:r>
        <w:rPr>
          <w:rFonts w:cs="宋体" w:hint="eastAsia"/>
          <w:b/>
          <w:bCs/>
          <w:sz w:val="44"/>
          <w:szCs w:val="44"/>
        </w:rPr>
        <w:t>学年第二</w:t>
      </w:r>
      <w:r w:rsidRPr="00180D95">
        <w:rPr>
          <w:rFonts w:cs="宋体" w:hint="eastAsia"/>
          <w:b/>
          <w:bCs/>
          <w:sz w:val="44"/>
          <w:szCs w:val="44"/>
        </w:rPr>
        <w:t>学期</w:t>
      </w:r>
    </w:p>
    <w:p w:rsidR="0001402B" w:rsidRDefault="0001402B">
      <w:pPr>
        <w:jc w:val="center"/>
        <w:rPr>
          <w:b/>
          <w:bCs/>
          <w:sz w:val="48"/>
          <w:szCs w:val="48"/>
        </w:rPr>
      </w:pPr>
      <w:r>
        <w:rPr>
          <w:rFonts w:cs="宋体" w:hint="eastAsia"/>
          <w:b/>
          <w:bCs/>
          <w:sz w:val="48"/>
          <w:szCs w:val="48"/>
        </w:rPr>
        <w:t>周</w:t>
      </w:r>
      <w:r>
        <w:rPr>
          <w:b/>
          <w:bCs/>
          <w:sz w:val="48"/>
          <w:szCs w:val="48"/>
        </w:rPr>
        <w:t xml:space="preserve"> </w:t>
      </w:r>
      <w:r>
        <w:rPr>
          <w:rFonts w:cs="宋体" w:hint="eastAsia"/>
          <w:b/>
          <w:bCs/>
          <w:sz w:val="48"/>
          <w:szCs w:val="48"/>
        </w:rPr>
        <w:t>日</w:t>
      </w:r>
      <w:r>
        <w:rPr>
          <w:b/>
          <w:bCs/>
          <w:sz w:val="48"/>
          <w:szCs w:val="48"/>
        </w:rPr>
        <w:t xml:space="preserve"> </w:t>
      </w:r>
      <w:r>
        <w:rPr>
          <w:rFonts w:cs="宋体" w:hint="eastAsia"/>
          <w:b/>
          <w:bCs/>
          <w:sz w:val="48"/>
          <w:szCs w:val="48"/>
        </w:rPr>
        <w:t>程</w:t>
      </w:r>
      <w:r>
        <w:rPr>
          <w:b/>
          <w:bCs/>
          <w:sz w:val="48"/>
          <w:szCs w:val="48"/>
        </w:rPr>
        <w:t xml:space="preserve"> </w:t>
      </w:r>
      <w:r>
        <w:rPr>
          <w:rFonts w:cs="宋体" w:hint="eastAsia"/>
          <w:b/>
          <w:bCs/>
          <w:sz w:val="48"/>
          <w:szCs w:val="48"/>
        </w:rPr>
        <w:t>表</w:t>
      </w:r>
    </w:p>
    <w:p w:rsidR="0001402B" w:rsidRDefault="0001402B" w:rsidP="0014252C">
      <w:pPr>
        <w:wordWrap w:val="0"/>
        <w:ind w:right="150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>
        <w:rPr>
          <w:rFonts w:cs="宋体" w:hint="eastAsia"/>
          <w:sz w:val="30"/>
          <w:szCs w:val="30"/>
        </w:rPr>
        <w:t>第</w:t>
      </w:r>
      <w:r>
        <w:rPr>
          <w:sz w:val="30"/>
          <w:szCs w:val="30"/>
        </w:rPr>
        <w:t>4</w:t>
      </w:r>
      <w:r>
        <w:rPr>
          <w:rFonts w:cs="宋体" w:hint="eastAsia"/>
          <w:sz w:val="30"/>
          <w:szCs w:val="30"/>
        </w:rPr>
        <w:t>周（</w:t>
      </w:r>
      <w:r>
        <w:rPr>
          <w:sz w:val="30"/>
          <w:szCs w:val="30"/>
        </w:rPr>
        <w:t>2017/3/13~2017/3/19</w:t>
      </w:r>
      <w:r>
        <w:rPr>
          <w:rFonts w:cs="宋体" w:hint="eastAsia"/>
          <w:sz w:val="30"/>
          <w:szCs w:val="30"/>
        </w:rPr>
        <w:t>）</w:t>
      </w:r>
    </w:p>
    <w:tbl>
      <w:tblPr>
        <w:tblW w:w="960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28"/>
        <w:gridCol w:w="720"/>
        <w:gridCol w:w="4797"/>
        <w:gridCol w:w="3261"/>
      </w:tblGrid>
      <w:tr w:rsidR="0001402B">
        <w:trPr>
          <w:trHeight w:val="608"/>
        </w:trPr>
        <w:tc>
          <w:tcPr>
            <w:tcW w:w="828" w:type="dxa"/>
            <w:vAlign w:val="center"/>
          </w:tcPr>
          <w:p w:rsidR="0001402B" w:rsidRDefault="0001402B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720" w:type="dxa"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4797" w:type="dxa"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内</w:t>
            </w:r>
            <w:r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3261" w:type="dxa"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主持及出席人员</w:t>
            </w:r>
          </w:p>
        </w:tc>
      </w:tr>
      <w:tr w:rsidR="0001402B" w:rsidRPr="00A0256E">
        <w:trPr>
          <w:cantSplit/>
          <w:trHeight w:val="726"/>
        </w:trPr>
        <w:tc>
          <w:tcPr>
            <w:tcW w:w="828" w:type="dxa"/>
            <w:vMerge w:val="restart"/>
            <w:vAlign w:val="center"/>
          </w:tcPr>
          <w:p w:rsidR="0001402B" w:rsidRPr="005901AA" w:rsidRDefault="0001402B" w:rsidP="00E622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3/13</w:t>
            </w:r>
          </w:p>
        </w:tc>
        <w:tc>
          <w:tcPr>
            <w:tcW w:w="720" w:type="dxa"/>
            <w:vMerge w:val="restart"/>
            <w:vAlign w:val="center"/>
          </w:tcPr>
          <w:p w:rsidR="0001402B" w:rsidRPr="00A0256E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  <w:r w:rsidRPr="00A0256E">
              <w:rPr>
                <w:rFonts w:cs="宋体"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4797" w:type="dxa"/>
            <w:vAlign w:val="center"/>
          </w:tcPr>
          <w:p w:rsidR="0001402B" w:rsidRDefault="0001402B" w:rsidP="00D00182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上午：</w:t>
            </w:r>
            <w:r>
              <w:rPr>
                <w:b/>
                <w:bCs/>
                <w:sz w:val="24"/>
                <w:szCs w:val="24"/>
              </w:rPr>
              <w:t xml:space="preserve"> 10:10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杨跃东老师公开课</w:t>
            </w:r>
            <w:r w:rsidRPr="002025F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61DC7">
              <w:rPr>
                <w:rFonts w:cs="宋体" w:hint="eastAsia"/>
                <w:b/>
                <w:bCs/>
              </w:rPr>
              <w:t>（教</w:t>
            </w:r>
            <w:r w:rsidRPr="00461DC7">
              <w:rPr>
                <w:b/>
                <w:bCs/>
              </w:rPr>
              <w:t>413</w:t>
            </w:r>
            <w:r w:rsidRPr="00461DC7">
              <w:rPr>
                <w:rFonts w:cs="宋体" w:hint="eastAsia"/>
                <w:b/>
                <w:bCs/>
              </w:rPr>
              <w:t>）</w:t>
            </w:r>
          </w:p>
          <w:p w:rsidR="0001402B" w:rsidRPr="002025FF" w:rsidRDefault="0001402B" w:rsidP="00D001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1402B" w:rsidRDefault="0001402B" w:rsidP="00F75068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校部、教导、文教组等相关教师</w:t>
            </w:r>
          </w:p>
          <w:p w:rsidR="0001402B" w:rsidRPr="00461DC7" w:rsidRDefault="0001402B" w:rsidP="00F75068">
            <w:pPr>
              <w:rPr>
                <w:b/>
                <w:bCs/>
              </w:rPr>
            </w:pPr>
          </w:p>
        </w:tc>
      </w:tr>
      <w:tr w:rsidR="0001402B">
        <w:trPr>
          <w:cantSplit/>
          <w:trHeight w:val="665"/>
        </w:trPr>
        <w:tc>
          <w:tcPr>
            <w:tcW w:w="828" w:type="dxa"/>
            <w:vMerge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7" w:type="dxa"/>
          </w:tcPr>
          <w:p w:rsidR="0001402B" w:rsidRDefault="0001402B" w:rsidP="00C637D9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下午</w:t>
            </w:r>
            <w:r>
              <w:rPr>
                <w:b/>
                <w:bCs/>
                <w:sz w:val="24"/>
                <w:szCs w:val="24"/>
              </w:rPr>
              <w:t xml:space="preserve">: 12:00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学业考报名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（图书馆</w:t>
            </w:r>
            <w:r>
              <w:rPr>
                <w:b/>
                <w:bCs/>
              </w:rPr>
              <w:t>3</w:t>
            </w:r>
            <w:r>
              <w:rPr>
                <w:rFonts w:cs="宋体" w:hint="eastAsia"/>
                <w:b/>
                <w:bCs/>
              </w:rPr>
              <w:t>楼机房）</w:t>
            </w:r>
          </w:p>
          <w:p w:rsidR="0001402B" w:rsidRDefault="0001402B" w:rsidP="0001402B">
            <w:pPr>
              <w:ind w:firstLineChars="250" w:firstLine="3168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12:15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班主任例会暨迎新会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B3CB9">
              <w:rPr>
                <w:rFonts w:cs="宋体" w:hint="eastAsia"/>
                <w:b/>
                <w:bCs/>
              </w:rPr>
              <w:t>（大会议室）</w:t>
            </w:r>
          </w:p>
          <w:p w:rsidR="0001402B" w:rsidRPr="00A642A5" w:rsidRDefault="0001402B" w:rsidP="00BC37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13:00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基建工作会议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67796C">
              <w:rPr>
                <w:rFonts w:cs="宋体" w:hint="eastAsia"/>
                <w:b/>
                <w:bCs/>
              </w:rPr>
              <w:t>（大会议室）</w:t>
            </w:r>
          </w:p>
        </w:tc>
        <w:tc>
          <w:tcPr>
            <w:tcW w:w="3261" w:type="dxa"/>
          </w:tcPr>
          <w:p w:rsidR="0001402B" w:rsidRPr="00340B50" w:rsidRDefault="0001402B" w:rsidP="00B17E27">
            <w:pPr>
              <w:spacing w:line="32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教导科、信息中心</w:t>
            </w:r>
          </w:p>
          <w:p w:rsidR="0001402B" w:rsidRDefault="0001402B" w:rsidP="00B17E27">
            <w:pPr>
              <w:spacing w:line="32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学生科、全体班主任</w:t>
            </w:r>
          </w:p>
          <w:p w:rsidR="0001402B" w:rsidRPr="009120C0" w:rsidRDefault="0001402B" w:rsidP="00B17E27">
            <w:pPr>
              <w:spacing w:line="32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校部、后保、基建</w:t>
            </w:r>
          </w:p>
        </w:tc>
      </w:tr>
      <w:tr w:rsidR="0001402B">
        <w:trPr>
          <w:cantSplit/>
          <w:trHeight w:val="646"/>
        </w:trPr>
        <w:tc>
          <w:tcPr>
            <w:tcW w:w="828" w:type="dxa"/>
            <w:vMerge w:val="restart"/>
            <w:vAlign w:val="center"/>
          </w:tcPr>
          <w:p w:rsidR="0001402B" w:rsidRDefault="0001402B" w:rsidP="005E1B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402B" w:rsidRDefault="0001402B" w:rsidP="005E1B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3/14</w:t>
            </w:r>
          </w:p>
          <w:p w:rsidR="0001402B" w:rsidRDefault="0001402B" w:rsidP="005E1B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4797" w:type="dxa"/>
          </w:tcPr>
          <w:p w:rsidR="0001402B" w:rsidRDefault="0001402B" w:rsidP="00E622E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上午：</w:t>
            </w:r>
            <w:r>
              <w:rPr>
                <w:b/>
                <w:bCs/>
                <w:sz w:val="24"/>
                <w:szCs w:val="24"/>
              </w:rPr>
              <w:t>9:00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校务会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67796C">
              <w:rPr>
                <w:rFonts w:cs="宋体" w:hint="eastAsia"/>
                <w:b/>
                <w:bCs/>
              </w:rPr>
              <w:t>（大会议室）</w:t>
            </w:r>
          </w:p>
          <w:p w:rsidR="0001402B" w:rsidRPr="002025FF" w:rsidRDefault="0001402B" w:rsidP="00F750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11:15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专家督导会议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340B50">
              <w:rPr>
                <w:rFonts w:cs="宋体" w:hint="eastAsia"/>
                <w:b/>
                <w:bCs/>
              </w:rPr>
              <w:t>（大会议室）</w:t>
            </w:r>
          </w:p>
        </w:tc>
        <w:tc>
          <w:tcPr>
            <w:tcW w:w="3261" w:type="dxa"/>
            <w:vAlign w:val="center"/>
          </w:tcPr>
          <w:p w:rsidR="0001402B" w:rsidRDefault="0001402B" w:rsidP="00F75068">
            <w:pPr>
              <w:spacing w:line="32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校部、校办</w:t>
            </w:r>
          </w:p>
          <w:p w:rsidR="0001402B" w:rsidRPr="005B33DB" w:rsidRDefault="0001402B" w:rsidP="00F75068"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 w:rsidRPr="005B33DB">
              <w:rPr>
                <w:rFonts w:cs="宋体" w:hint="eastAsia"/>
                <w:b/>
                <w:bCs/>
                <w:sz w:val="18"/>
                <w:szCs w:val="18"/>
              </w:rPr>
              <w:t>校部、教导科、京、基、毯、戏音、文化、美术、话影、音乐剧组长</w:t>
            </w:r>
          </w:p>
        </w:tc>
      </w:tr>
      <w:tr w:rsidR="0001402B">
        <w:trPr>
          <w:cantSplit/>
          <w:trHeight w:val="929"/>
        </w:trPr>
        <w:tc>
          <w:tcPr>
            <w:tcW w:w="828" w:type="dxa"/>
            <w:vMerge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7" w:type="dxa"/>
          </w:tcPr>
          <w:p w:rsidR="0001402B" w:rsidRPr="005319B4" w:rsidRDefault="0001402B" w:rsidP="00BD5905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下午</w:t>
            </w:r>
            <w:r>
              <w:rPr>
                <w:b/>
                <w:bCs/>
                <w:sz w:val="24"/>
                <w:szCs w:val="24"/>
              </w:rPr>
              <w:t xml:space="preserve">: 12:00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学业考报名</w:t>
            </w:r>
            <w:r>
              <w:rPr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（图书馆</w:t>
            </w:r>
            <w:r>
              <w:rPr>
                <w:b/>
                <w:bCs/>
              </w:rPr>
              <w:t>3</w:t>
            </w:r>
            <w:r>
              <w:rPr>
                <w:rFonts w:cs="宋体" w:hint="eastAsia"/>
                <w:b/>
                <w:bCs/>
              </w:rPr>
              <w:t>楼机房）</w:t>
            </w:r>
          </w:p>
          <w:p w:rsidR="0001402B" w:rsidRDefault="0001402B" w:rsidP="0001402B">
            <w:pPr>
              <w:ind w:firstLineChars="250" w:firstLine="3168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13:30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演训中心例会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B3468B">
              <w:rPr>
                <w:rFonts w:cs="宋体" w:hint="eastAsia"/>
                <w:b/>
                <w:bCs/>
              </w:rPr>
              <w:t>（俞盖工作室）</w:t>
            </w:r>
          </w:p>
          <w:p w:rsidR="0001402B" w:rsidRPr="0067796C" w:rsidRDefault="0001402B" w:rsidP="0001402B">
            <w:pPr>
              <w:ind w:rightChars="-51" w:right="31680" w:firstLineChars="200" w:firstLine="316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7796C">
              <w:rPr>
                <w:b/>
                <w:bCs/>
                <w:sz w:val="24"/>
                <w:szCs w:val="24"/>
              </w:rPr>
              <w:t xml:space="preserve">14:00 </w:t>
            </w:r>
            <w:r w:rsidRPr="0067796C">
              <w:rPr>
                <w:rFonts w:cs="宋体" w:hint="eastAsia"/>
                <w:b/>
                <w:bCs/>
                <w:sz w:val="24"/>
                <w:szCs w:val="24"/>
              </w:rPr>
              <w:t>预算布置协调会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67796C">
              <w:rPr>
                <w:b/>
                <w:bCs/>
              </w:rPr>
              <w:t xml:space="preserve"> </w:t>
            </w:r>
            <w:r w:rsidRPr="0067796C">
              <w:rPr>
                <w:rFonts w:cs="宋体" w:hint="eastAsia"/>
                <w:b/>
                <w:bCs/>
              </w:rPr>
              <w:t>（大会议室）</w:t>
            </w:r>
          </w:p>
        </w:tc>
        <w:tc>
          <w:tcPr>
            <w:tcW w:w="3261" w:type="dxa"/>
            <w:vAlign w:val="center"/>
          </w:tcPr>
          <w:p w:rsidR="0001402B" w:rsidRDefault="0001402B" w:rsidP="00C637D9">
            <w:pPr>
              <w:spacing w:line="32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教导科</w:t>
            </w:r>
          </w:p>
          <w:p w:rsidR="0001402B" w:rsidRDefault="0001402B" w:rsidP="00C637D9">
            <w:pPr>
              <w:spacing w:line="32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演训中心、教导科</w:t>
            </w:r>
          </w:p>
          <w:p w:rsidR="0001402B" w:rsidRPr="00754029" w:rsidRDefault="0001402B" w:rsidP="00C637D9">
            <w:pPr>
              <w:spacing w:line="32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宋、财务、教导、研训、后保</w:t>
            </w:r>
          </w:p>
        </w:tc>
      </w:tr>
      <w:tr w:rsidR="0001402B">
        <w:trPr>
          <w:cantSplit/>
          <w:trHeight w:val="324"/>
        </w:trPr>
        <w:tc>
          <w:tcPr>
            <w:tcW w:w="828" w:type="dxa"/>
            <w:vMerge w:val="restart"/>
            <w:vAlign w:val="center"/>
          </w:tcPr>
          <w:p w:rsidR="0001402B" w:rsidRDefault="0001402B" w:rsidP="00E622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3/15</w:t>
            </w:r>
          </w:p>
        </w:tc>
        <w:tc>
          <w:tcPr>
            <w:tcW w:w="720" w:type="dxa"/>
            <w:vMerge w:val="restart"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4797" w:type="dxa"/>
            <w:vAlign w:val="center"/>
          </w:tcPr>
          <w:p w:rsidR="0001402B" w:rsidRDefault="0001402B" w:rsidP="00E622E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上午：</w:t>
            </w:r>
            <w:r w:rsidRPr="00B3468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9:00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深圳市校长访问团到访</w:t>
            </w:r>
          </w:p>
          <w:p w:rsidR="0001402B" w:rsidRDefault="0001402B" w:rsidP="00F75068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</w:t>
            </w:r>
            <w:r w:rsidRPr="0067796C">
              <w:rPr>
                <w:rFonts w:cs="宋体" w:hint="eastAsia"/>
                <w:b/>
                <w:bCs/>
              </w:rPr>
              <w:t>（大会议室）</w:t>
            </w:r>
          </w:p>
          <w:p w:rsidR="0001402B" w:rsidRPr="00AA24A9" w:rsidRDefault="0001402B" w:rsidP="0001402B">
            <w:pPr>
              <w:ind w:firstLineChars="350" w:firstLine="31680"/>
              <w:rPr>
                <w:b/>
                <w:bCs/>
                <w:sz w:val="24"/>
                <w:szCs w:val="24"/>
              </w:rPr>
            </w:pPr>
            <w:r w:rsidRPr="00AA24A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A24A9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AA24A9">
              <w:rPr>
                <w:b/>
                <w:bCs/>
                <w:sz w:val="24"/>
                <w:szCs w:val="24"/>
              </w:rPr>
              <w:t xml:space="preserve">0 </w:t>
            </w:r>
            <w:r w:rsidRPr="00AA24A9">
              <w:rPr>
                <w:rFonts w:cs="宋体" w:hint="eastAsia"/>
                <w:b/>
                <w:bCs/>
                <w:sz w:val="24"/>
                <w:szCs w:val="24"/>
              </w:rPr>
              <w:t>上戏中层会</w:t>
            </w:r>
            <w:r w:rsidRPr="00AA24A9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A24A9">
              <w:rPr>
                <w:rFonts w:cs="宋体" w:hint="eastAsia"/>
                <w:b/>
                <w:bCs/>
              </w:rPr>
              <w:t>（华山路新空间）</w:t>
            </w:r>
            <w:r w:rsidRPr="00AA24A9">
              <w:rPr>
                <w:b/>
                <w:bCs/>
              </w:rPr>
              <w:t xml:space="preserve">    </w:t>
            </w:r>
          </w:p>
        </w:tc>
        <w:tc>
          <w:tcPr>
            <w:tcW w:w="3261" w:type="dxa"/>
          </w:tcPr>
          <w:p w:rsidR="0001402B" w:rsidRDefault="0001402B" w:rsidP="00524867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校部、校办</w:t>
            </w:r>
            <w:r>
              <w:rPr>
                <w:b/>
                <w:bCs/>
              </w:rPr>
              <w:t xml:space="preserve">   </w:t>
            </w:r>
          </w:p>
          <w:p w:rsidR="0001402B" w:rsidRDefault="0001402B" w:rsidP="00524867">
            <w:pPr>
              <w:rPr>
                <w:b/>
                <w:bCs/>
              </w:rPr>
            </w:pPr>
          </w:p>
          <w:p w:rsidR="0001402B" w:rsidRPr="0099666B" w:rsidRDefault="0001402B" w:rsidP="00524867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校部领导</w:t>
            </w:r>
            <w:r>
              <w:rPr>
                <w:b/>
                <w:bCs/>
              </w:rPr>
              <w:t xml:space="preserve">     </w:t>
            </w:r>
          </w:p>
        </w:tc>
      </w:tr>
      <w:tr w:rsidR="0001402B">
        <w:trPr>
          <w:cantSplit/>
          <w:trHeight w:val="1362"/>
        </w:trPr>
        <w:tc>
          <w:tcPr>
            <w:tcW w:w="828" w:type="dxa"/>
            <w:vMerge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7" w:type="dxa"/>
            <w:vAlign w:val="center"/>
          </w:tcPr>
          <w:p w:rsidR="0001402B" w:rsidRDefault="0001402B" w:rsidP="0001402B">
            <w:pPr>
              <w:ind w:left="31680" w:right="-108" w:hangingChars="1112" w:firstLine="31680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下午：</w:t>
            </w:r>
            <w:r>
              <w:rPr>
                <w:b/>
                <w:bCs/>
                <w:sz w:val="24"/>
                <w:szCs w:val="24"/>
              </w:rPr>
              <w:t xml:space="preserve"> 12:00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综合素质评价学生录入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01402B" w:rsidRDefault="0001402B" w:rsidP="0001402B">
            <w:pPr>
              <w:ind w:left="31680" w:right="-108" w:hangingChars="1112" w:firstLine="3168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340B50">
              <w:rPr>
                <w:rFonts w:cs="宋体" w:hint="eastAsia"/>
                <w:b/>
                <w:bCs/>
              </w:rPr>
              <w:t>（图书馆</w:t>
            </w:r>
            <w:r w:rsidRPr="00340B50">
              <w:rPr>
                <w:b/>
                <w:bCs/>
              </w:rPr>
              <w:t>3</w:t>
            </w:r>
            <w:r w:rsidRPr="00340B50">
              <w:rPr>
                <w:rFonts w:cs="宋体" w:hint="eastAsia"/>
                <w:b/>
                <w:bCs/>
              </w:rPr>
              <w:t>楼机房）</w:t>
            </w:r>
          </w:p>
          <w:p w:rsidR="0001402B" w:rsidRDefault="0001402B" w:rsidP="0001402B">
            <w:pPr>
              <w:ind w:left="31680" w:right="-108" w:hangingChars="1112" w:firstLine="316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13:3</w:t>
            </w:r>
            <w:r w:rsidRPr="0067796C">
              <w:rPr>
                <w:b/>
                <w:bCs/>
                <w:sz w:val="24"/>
                <w:szCs w:val="24"/>
              </w:rPr>
              <w:t>0</w:t>
            </w:r>
            <w:r w:rsidRPr="0067796C">
              <w:rPr>
                <w:rFonts w:cs="宋体" w:hint="eastAsia"/>
                <w:b/>
                <w:bCs/>
                <w:sz w:val="24"/>
                <w:szCs w:val="24"/>
              </w:rPr>
              <w:t>校园文化节筹备务虚会</w:t>
            </w:r>
            <w:r w:rsidRPr="0067796C">
              <w:rPr>
                <w:b/>
                <w:bCs/>
                <w:sz w:val="24"/>
                <w:szCs w:val="24"/>
              </w:rPr>
              <w:t xml:space="preserve"> </w:t>
            </w:r>
          </w:p>
          <w:p w:rsidR="0001402B" w:rsidRDefault="0001402B" w:rsidP="0001402B">
            <w:pPr>
              <w:ind w:left="31680" w:right="-108" w:hangingChars="1112" w:firstLine="3168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</w:t>
            </w:r>
            <w:r w:rsidRPr="0067796C">
              <w:rPr>
                <w:rFonts w:cs="宋体" w:hint="eastAsia"/>
                <w:b/>
                <w:bCs/>
              </w:rPr>
              <w:t>（大会议室）</w:t>
            </w:r>
          </w:p>
          <w:p w:rsidR="0001402B" w:rsidRPr="0067796C" w:rsidRDefault="0001402B" w:rsidP="0001402B">
            <w:pPr>
              <w:ind w:left="31680" w:right="-108" w:hangingChars="1112" w:firstLine="316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t xml:space="preserve"> 14:3</w:t>
            </w:r>
            <w:r w:rsidRPr="0067796C">
              <w:rPr>
                <w:b/>
                <w:bCs/>
                <w:sz w:val="24"/>
                <w:szCs w:val="24"/>
              </w:rPr>
              <w:t xml:space="preserve">0 </w:t>
            </w:r>
            <w:r w:rsidRPr="0067796C">
              <w:rPr>
                <w:rFonts w:cs="宋体" w:hint="eastAsia"/>
                <w:b/>
                <w:bCs/>
                <w:sz w:val="24"/>
                <w:szCs w:val="24"/>
              </w:rPr>
              <w:t>中层干部会议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67796C">
              <w:rPr>
                <w:rFonts w:cs="宋体" w:hint="eastAsia"/>
                <w:b/>
                <w:bCs/>
              </w:rPr>
              <w:t>（大会议室）</w:t>
            </w:r>
          </w:p>
        </w:tc>
        <w:tc>
          <w:tcPr>
            <w:tcW w:w="3261" w:type="dxa"/>
            <w:vAlign w:val="center"/>
          </w:tcPr>
          <w:p w:rsidR="0001402B" w:rsidRDefault="0001402B" w:rsidP="00C637D9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学生科、信息中心</w:t>
            </w:r>
          </w:p>
          <w:p w:rsidR="0001402B" w:rsidRDefault="0001402B" w:rsidP="00C637D9">
            <w:pPr>
              <w:rPr>
                <w:b/>
                <w:bCs/>
              </w:rPr>
            </w:pPr>
          </w:p>
          <w:p w:rsidR="0001402B" w:rsidRDefault="0001402B" w:rsidP="00C637D9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宋、校办、工会、教导科、学生科、</w:t>
            </w:r>
            <w:r>
              <w:rPr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演训中心、</w:t>
            </w:r>
          </w:p>
          <w:p w:rsidR="0001402B" w:rsidRPr="0067796C" w:rsidRDefault="0001402B" w:rsidP="00C637D9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校部、中层干部</w:t>
            </w:r>
          </w:p>
        </w:tc>
      </w:tr>
      <w:tr w:rsidR="0001402B">
        <w:trPr>
          <w:cantSplit/>
          <w:trHeight w:val="488"/>
        </w:trPr>
        <w:tc>
          <w:tcPr>
            <w:tcW w:w="828" w:type="dxa"/>
            <w:vMerge w:val="restart"/>
            <w:vAlign w:val="center"/>
          </w:tcPr>
          <w:p w:rsidR="0001402B" w:rsidRDefault="0001402B" w:rsidP="00E622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3/16</w:t>
            </w:r>
          </w:p>
        </w:tc>
        <w:tc>
          <w:tcPr>
            <w:tcW w:w="720" w:type="dxa"/>
            <w:vMerge w:val="restart"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4797" w:type="dxa"/>
            <w:vAlign w:val="center"/>
          </w:tcPr>
          <w:p w:rsidR="0001402B" w:rsidRDefault="0001402B" w:rsidP="0001402B">
            <w:pPr>
              <w:ind w:left="31680" w:hangingChars="1880" w:firstLine="31680"/>
              <w:rPr>
                <w:b/>
                <w:bCs/>
                <w:sz w:val="24"/>
                <w:szCs w:val="24"/>
              </w:rPr>
            </w:pPr>
            <w:r w:rsidRPr="00AA24A9">
              <w:rPr>
                <w:rFonts w:cs="宋体" w:hint="eastAsia"/>
                <w:b/>
                <w:bCs/>
                <w:sz w:val="24"/>
                <w:szCs w:val="24"/>
              </w:rPr>
              <w:t>上午：</w:t>
            </w:r>
            <w:r>
              <w:rPr>
                <w:b/>
                <w:bCs/>
                <w:sz w:val="24"/>
                <w:szCs w:val="24"/>
              </w:rPr>
              <w:t>9:30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信息化二期专家论证会</w:t>
            </w:r>
          </w:p>
          <w:p w:rsidR="0001402B" w:rsidRPr="002025FF" w:rsidRDefault="0001402B" w:rsidP="0001402B">
            <w:pPr>
              <w:ind w:rightChars="-51" w:right="31680" w:firstLineChars="1500" w:firstLine="31680"/>
              <w:rPr>
                <w:b/>
                <w:bCs/>
              </w:rPr>
            </w:pPr>
            <w:r w:rsidRPr="00251013">
              <w:rPr>
                <w:rFonts w:cs="宋体" w:hint="eastAsia"/>
                <w:b/>
                <w:bCs/>
              </w:rPr>
              <w:t>（大会议室）</w:t>
            </w:r>
            <w:r w:rsidRPr="002025FF"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:rsidR="0001402B" w:rsidRPr="00251013" w:rsidRDefault="0001402B" w:rsidP="00BE60F7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校部、信息中心</w:t>
            </w:r>
          </w:p>
        </w:tc>
      </w:tr>
      <w:tr w:rsidR="0001402B">
        <w:trPr>
          <w:cantSplit/>
          <w:trHeight w:val="571"/>
        </w:trPr>
        <w:tc>
          <w:tcPr>
            <w:tcW w:w="828" w:type="dxa"/>
            <w:vMerge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7" w:type="dxa"/>
            <w:vAlign w:val="center"/>
          </w:tcPr>
          <w:p w:rsidR="0001402B" w:rsidRPr="0030307A" w:rsidRDefault="0001402B" w:rsidP="00E622EF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下午：</w:t>
            </w:r>
            <w:r>
              <w:rPr>
                <w:b/>
                <w:bCs/>
                <w:sz w:val="24"/>
                <w:szCs w:val="24"/>
              </w:rPr>
              <w:t xml:space="preserve">12:00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综合素质评价学生录入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01402B" w:rsidRPr="0030307A" w:rsidRDefault="0001402B" w:rsidP="0001402B">
            <w:pPr>
              <w:ind w:firstLineChars="300" w:firstLine="3168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Pr="00340B50">
              <w:rPr>
                <w:rFonts w:cs="宋体" w:hint="eastAsia"/>
                <w:b/>
                <w:bCs/>
              </w:rPr>
              <w:t>（图书馆</w:t>
            </w:r>
            <w:r w:rsidRPr="00340B50">
              <w:rPr>
                <w:b/>
                <w:bCs/>
              </w:rPr>
              <w:t>3</w:t>
            </w:r>
            <w:r w:rsidRPr="00340B50">
              <w:rPr>
                <w:rFonts w:cs="宋体" w:hint="eastAsia"/>
                <w:b/>
                <w:bCs/>
              </w:rPr>
              <w:t>楼机房）</w:t>
            </w:r>
          </w:p>
        </w:tc>
        <w:tc>
          <w:tcPr>
            <w:tcW w:w="3261" w:type="dxa"/>
          </w:tcPr>
          <w:p w:rsidR="0001402B" w:rsidRPr="00200220" w:rsidRDefault="0001402B" w:rsidP="00F75068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学生科、信息中心</w:t>
            </w:r>
          </w:p>
        </w:tc>
      </w:tr>
      <w:tr w:rsidR="0001402B">
        <w:trPr>
          <w:cantSplit/>
          <w:trHeight w:val="440"/>
        </w:trPr>
        <w:tc>
          <w:tcPr>
            <w:tcW w:w="828" w:type="dxa"/>
            <w:vMerge w:val="restart"/>
            <w:vAlign w:val="center"/>
          </w:tcPr>
          <w:p w:rsidR="0001402B" w:rsidRDefault="0001402B" w:rsidP="00E622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3/17</w:t>
            </w:r>
          </w:p>
        </w:tc>
        <w:tc>
          <w:tcPr>
            <w:tcW w:w="720" w:type="dxa"/>
            <w:vMerge w:val="restart"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4797" w:type="dxa"/>
            <w:vAlign w:val="center"/>
          </w:tcPr>
          <w:p w:rsidR="0001402B" w:rsidRPr="00CA646C" w:rsidRDefault="0001402B" w:rsidP="00D2230D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上午：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:rsidR="0001402B" w:rsidRPr="00D2230D" w:rsidRDefault="0001402B" w:rsidP="00A66D5F">
            <w:pPr>
              <w:rPr>
                <w:b/>
                <w:bCs/>
              </w:rPr>
            </w:pPr>
          </w:p>
        </w:tc>
      </w:tr>
      <w:tr w:rsidR="0001402B">
        <w:trPr>
          <w:cantSplit/>
          <w:trHeight w:val="749"/>
        </w:trPr>
        <w:tc>
          <w:tcPr>
            <w:tcW w:w="828" w:type="dxa"/>
            <w:vMerge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01402B" w:rsidRDefault="000140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7" w:type="dxa"/>
          </w:tcPr>
          <w:p w:rsidR="0001402B" w:rsidRDefault="0001402B" w:rsidP="0001402B">
            <w:pPr>
              <w:ind w:left="31680" w:hangingChars="1880" w:firstLine="31680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下午：</w:t>
            </w:r>
            <w:r>
              <w:rPr>
                <w:b/>
                <w:bCs/>
                <w:sz w:val="24"/>
                <w:szCs w:val="24"/>
              </w:rPr>
              <w:t xml:space="preserve">13:00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高中女生身心健康讲座</w:t>
            </w:r>
          </w:p>
          <w:p w:rsidR="0001402B" w:rsidRPr="00340B50" w:rsidRDefault="0001402B" w:rsidP="0001402B">
            <w:pPr>
              <w:ind w:left="31680" w:hangingChars="1880" w:firstLine="3168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340B50">
              <w:rPr>
                <w:rFonts w:cs="宋体" w:hint="eastAsia"/>
                <w:b/>
                <w:bCs/>
              </w:rPr>
              <w:t>（图书馆报告厅）</w:t>
            </w:r>
          </w:p>
          <w:p w:rsidR="0001402B" w:rsidRDefault="0001402B" w:rsidP="0001402B">
            <w:pPr>
              <w:ind w:left="31680" w:hangingChars="1880" w:firstLine="3168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3804D9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14:30</w:t>
            </w:r>
            <w:r w:rsidRPr="003804D9">
              <w:rPr>
                <w:rFonts w:cs="宋体" w:hint="eastAsia"/>
                <w:b/>
                <w:bCs/>
                <w:sz w:val="24"/>
                <w:szCs w:val="24"/>
              </w:rPr>
              <w:t>昆曲名家讲座（谷好好）</w:t>
            </w:r>
          </w:p>
          <w:p w:rsidR="0001402B" w:rsidRPr="001F7F69" w:rsidRDefault="0001402B" w:rsidP="0001402B">
            <w:pPr>
              <w:ind w:left="31680" w:hangingChars="1880" w:firstLine="3168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>
              <w:rPr>
                <w:rFonts w:cs="宋体" w:hint="eastAsia"/>
                <w:b/>
                <w:bCs/>
              </w:rPr>
              <w:t>（白宫剧场）</w:t>
            </w:r>
            <w:r>
              <w:rPr>
                <w:b/>
                <w:bCs/>
              </w:rPr>
              <w:t xml:space="preserve">  </w:t>
            </w:r>
            <w:r w:rsidRPr="001F7F6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1402B" w:rsidRDefault="0001402B" w:rsidP="00C637D9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学生科</w:t>
            </w:r>
          </w:p>
          <w:p w:rsidR="0001402B" w:rsidRDefault="0001402B" w:rsidP="00C637D9">
            <w:pPr>
              <w:rPr>
                <w:b/>
                <w:bCs/>
              </w:rPr>
            </w:pPr>
          </w:p>
          <w:p w:rsidR="0001402B" w:rsidRDefault="0001402B" w:rsidP="00C637D9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校部、全体中层、全体教师、</w:t>
            </w:r>
          </w:p>
          <w:p w:rsidR="0001402B" w:rsidRPr="005444C3" w:rsidRDefault="0001402B" w:rsidP="00C637D9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欢迎行政老师参加</w:t>
            </w:r>
          </w:p>
        </w:tc>
      </w:tr>
      <w:tr w:rsidR="0001402B">
        <w:trPr>
          <w:cantSplit/>
          <w:trHeight w:val="664"/>
        </w:trPr>
        <w:tc>
          <w:tcPr>
            <w:tcW w:w="828" w:type="dxa"/>
            <w:vAlign w:val="center"/>
          </w:tcPr>
          <w:p w:rsidR="0001402B" w:rsidRDefault="0001402B" w:rsidP="00E622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3/18</w:t>
            </w:r>
          </w:p>
        </w:tc>
        <w:tc>
          <w:tcPr>
            <w:tcW w:w="720" w:type="dxa"/>
            <w:vAlign w:val="center"/>
          </w:tcPr>
          <w:p w:rsidR="0001402B" w:rsidRDefault="0001402B" w:rsidP="00E71A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4797" w:type="dxa"/>
            <w:vAlign w:val="center"/>
          </w:tcPr>
          <w:p w:rsidR="0001402B" w:rsidRDefault="0001402B" w:rsidP="00BC37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双休日学生管理值班</w:t>
            </w:r>
          </w:p>
          <w:p w:rsidR="0001402B" w:rsidRPr="00340B50" w:rsidRDefault="0001402B" w:rsidP="0001402B">
            <w:pPr>
              <w:ind w:firstLineChars="650" w:firstLine="31680"/>
              <w:rPr>
                <w:b/>
                <w:bCs/>
              </w:rPr>
            </w:pPr>
            <w:r w:rsidRPr="00340B50">
              <w:rPr>
                <w:rFonts w:cs="宋体" w:hint="eastAsia"/>
                <w:b/>
                <w:bCs/>
              </w:rPr>
              <w:t>丁佳</w:t>
            </w:r>
            <w:r w:rsidRPr="00340B50">
              <w:rPr>
                <w:b/>
                <w:bCs/>
              </w:rPr>
              <w:t xml:space="preserve"> 13917750805</w:t>
            </w:r>
          </w:p>
        </w:tc>
        <w:tc>
          <w:tcPr>
            <w:tcW w:w="3261" w:type="dxa"/>
            <w:vAlign w:val="center"/>
          </w:tcPr>
          <w:p w:rsidR="0001402B" w:rsidRPr="00E363E2" w:rsidRDefault="0001402B" w:rsidP="00E622EF">
            <w:pPr>
              <w:rPr>
                <w:b/>
                <w:bCs/>
              </w:rPr>
            </w:pPr>
          </w:p>
        </w:tc>
      </w:tr>
      <w:tr w:rsidR="0001402B">
        <w:trPr>
          <w:cantSplit/>
          <w:trHeight w:val="688"/>
        </w:trPr>
        <w:tc>
          <w:tcPr>
            <w:tcW w:w="828" w:type="dxa"/>
            <w:vAlign w:val="center"/>
          </w:tcPr>
          <w:p w:rsidR="0001402B" w:rsidRDefault="0001402B" w:rsidP="00E622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3/19</w:t>
            </w:r>
          </w:p>
        </w:tc>
        <w:tc>
          <w:tcPr>
            <w:tcW w:w="720" w:type="dxa"/>
            <w:vAlign w:val="center"/>
          </w:tcPr>
          <w:p w:rsidR="0001402B" w:rsidRDefault="0001402B" w:rsidP="00E71A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4797" w:type="dxa"/>
            <w:vAlign w:val="center"/>
          </w:tcPr>
          <w:p w:rsidR="0001402B" w:rsidRDefault="0001402B" w:rsidP="0001402B">
            <w:pPr>
              <w:ind w:firstLineChars="450" w:firstLine="31680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双休日学生管理值班</w:t>
            </w:r>
          </w:p>
          <w:p w:rsidR="0001402B" w:rsidRPr="00340B50" w:rsidRDefault="0001402B" w:rsidP="0001402B">
            <w:pPr>
              <w:ind w:firstLineChars="600" w:firstLine="31680"/>
              <w:rPr>
                <w:b/>
                <w:bCs/>
              </w:rPr>
            </w:pPr>
            <w:r w:rsidRPr="00340B50">
              <w:rPr>
                <w:rFonts w:cs="宋体" w:hint="eastAsia"/>
                <w:b/>
                <w:bCs/>
              </w:rPr>
              <w:t>黄坚英</w:t>
            </w:r>
            <w:r w:rsidRPr="00340B50">
              <w:rPr>
                <w:b/>
                <w:bCs/>
              </w:rPr>
              <w:t xml:space="preserve"> 13918400745</w:t>
            </w:r>
          </w:p>
        </w:tc>
        <w:tc>
          <w:tcPr>
            <w:tcW w:w="3261" w:type="dxa"/>
            <w:vAlign w:val="center"/>
          </w:tcPr>
          <w:p w:rsidR="0001402B" w:rsidRPr="0063016D" w:rsidRDefault="0001402B" w:rsidP="002C17FE">
            <w:pPr>
              <w:rPr>
                <w:b/>
                <w:bCs/>
              </w:rPr>
            </w:pPr>
          </w:p>
        </w:tc>
      </w:tr>
      <w:tr w:rsidR="0001402B">
        <w:trPr>
          <w:cantSplit/>
          <w:trHeight w:val="590"/>
        </w:trPr>
        <w:tc>
          <w:tcPr>
            <w:tcW w:w="1548" w:type="dxa"/>
            <w:gridSpan w:val="2"/>
            <w:vAlign w:val="center"/>
          </w:tcPr>
          <w:p w:rsidR="0001402B" w:rsidRDefault="0001402B" w:rsidP="00B204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备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注：</w:t>
            </w:r>
          </w:p>
        </w:tc>
        <w:tc>
          <w:tcPr>
            <w:tcW w:w="8058" w:type="dxa"/>
            <w:gridSpan w:val="2"/>
          </w:tcPr>
          <w:p w:rsidR="0001402B" w:rsidRPr="001F7F69" w:rsidRDefault="0001402B" w:rsidP="001F7F69">
            <w:pPr>
              <w:rPr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</w:t>
            </w:r>
          </w:p>
          <w:p w:rsidR="0001402B" w:rsidRDefault="0001402B" w:rsidP="0001402B">
            <w:pPr>
              <w:ind w:firstLineChars="650" w:firstLine="31680"/>
              <w:rPr>
                <w:b/>
                <w:bCs/>
              </w:rPr>
            </w:pPr>
            <w:r w:rsidRPr="00104B56">
              <w:rPr>
                <w:rFonts w:ascii="宋体" w:hAnsi="宋体" w:cs="宋体" w:hint="eastAsia"/>
                <w:b/>
                <w:bCs/>
              </w:rPr>
              <w:t>★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Pr="00104B56">
              <w:rPr>
                <w:rFonts w:cs="宋体" w:hint="eastAsia"/>
                <w:b/>
                <w:bCs/>
              </w:rPr>
              <w:t>学校网址：</w:t>
            </w:r>
            <w:r w:rsidRPr="00104B56">
              <w:rPr>
                <w:b/>
                <w:bCs/>
              </w:rPr>
              <w:t>http://</w:t>
            </w:r>
            <w:r>
              <w:rPr>
                <w:b/>
                <w:bCs/>
              </w:rPr>
              <w:t>oa.sta.</w:t>
            </w:r>
            <w:r w:rsidRPr="00104B56">
              <w:rPr>
                <w:b/>
                <w:bCs/>
              </w:rPr>
              <w:t>e</w:t>
            </w:r>
            <w:r>
              <w:rPr>
                <w:b/>
                <w:bCs/>
              </w:rPr>
              <w:t>d</w:t>
            </w:r>
            <w:r w:rsidRPr="00104B56">
              <w:rPr>
                <w:b/>
                <w:bCs/>
              </w:rPr>
              <w:t xml:space="preserve">u.cn </w:t>
            </w:r>
            <w:r w:rsidRPr="00104B56">
              <w:rPr>
                <w:rFonts w:cs="宋体" w:hint="eastAsia"/>
                <w:b/>
                <w:bCs/>
              </w:rPr>
              <w:t>内部信息</w:t>
            </w:r>
          </w:p>
          <w:p w:rsidR="0001402B" w:rsidRPr="001C2059" w:rsidRDefault="0001402B" w:rsidP="0001402B">
            <w:pPr>
              <w:ind w:firstLineChars="500" w:firstLine="31680"/>
              <w:rPr>
                <w:b/>
                <w:bCs/>
              </w:rPr>
            </w:pPr>
            <w:r w:rsidRPr="001C2059">
              <w:rPr>
                <w:rFonts w:cs="宋体" w:hint="eastAsia"/>
                <w:b/>
                <w:bCs/>
              </w:rPr>
              <w:t>赴外省市招生</w:t>
            </w:r>
            <w:r w:rsidRPr="001C2059">
              <w:rPr>
                <w:b/>
                <w:bCs/>
              </w:rPr>
              <w:t>17</w:t>
            </w:r>
            <w:r w:rsidRPr="001C2059">
              <w:rPr>
                <w:rFonts w:cs="宋体" w:hint="eastAsia"/>
                <w:b/>
                <w:bCs/>
              </w:rPr>
              <w:t>、</w:t>
            </w:r>
            <w:r w:rsidRPr="001C2059">
              <w:rPr>
                <w:b/>
                <w:bCs/>
              </w:rPr>
              <w:t>19</w:t>
            </w:r>
            <w:r w:rsidRPr="001C2059">
              <w:rPr>
                <w:rFonts w:cs="宋体" w:hint="eastAsia"/>
                <w:b/>
                <w:bCs/>
              </w:rPr>
              <w:t>日（云南、重庆、成都）</w:t>
            </w:r>
          </w:p>
          <w:p w:rsidR="0001402B" w:rsidRPr="00BE45ED" w:rsidRDefault="0001402B" w:rsidP="0001402B">
            <w:pPr>
              <w:ind w:firstLineChars="450" w:firstLine="3168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1C2059">
              <w:rPr>
                <w:b/>
                <w:bCs/>
              </w:rPr>
              <w:t>18</w:t>
            </w:r>
            <w:r w:rsidRPr="001C2059">
              <w:rPr>
                <w:rFonts w:cs="宋体" w:hint="eastAsia"/>
                <w:b/>
                <w:bCs/>
              </w:rPr>
              <w:t>、</w:t>
            </w:r>
            <w:r w:rsidRPr="001C2059">
              <w:rPr>
                <w:b/>
                <w:bCs/>
              </w:rPr>
              <w:t>19</w:t>
            </w:r>
            <w:r w:rsidRPr="001C2059">
              <w:rPr>
                <w:rFonts w:cs="宋体" w:hint="eastAsia"/>
                <w:b/>
                <w:bCs/>
              </w:rPr>
              <w:t>日</w:t>
            </w:r>
            <w:r>
              <w:rPr>
                <w:rFonts w:cs="宋体" w:hint="eastAsia"/>
                <w:b/>
                <w:bCs/>
              </w:rPr>
              <w:t>（长春）</w:t>
            </w:r>
          </w:p>
        </w:tc>
      </w:tr>
    </w:tbl>
    <w:p w:rsidR="0001402B" w:rsidRPr="007A3667" w:rsidRDefault="0001402B" w:rsidP="00676293">
      <w:pPr>
        <w:rPr>
          <w:rFonts w:ascii="宋体"/>
        </w:rPr>
      </w:pPr>
    </w:p>
    <w:sectPr w:rsidR="0001402B" w:rsidRPr="007A3667" w:rsidSect="003E3F2A">
      <w:pgSz w:w="11906" w:h="16838"/>
      <w:pgMar w:top="1247" w:right="748" w:bottom="567" w:left="1230" w:header="851" w:footer="992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2B" w:rsidRDefault="0001402B" w:rsidP="002D5366">
      <w:r>
        <w:separator/>
      </w:r>
    </w:p>
  </w:endnote>
  <w:endnote w:type="continuationSeparator" w:id="0">
    <w:p w:rsidR="0001402B" w:rsidRDefault="0001402B" w:rsidP="002D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2B" w:rsidRDefault="0001402B" w:rsidP="002D5366">
      <w:r>
        <w:separator/>
      </w:r>
    </w:p>
  </w:footnote>
  <w:footnote w:type="continuationSeparator" w:id="0">
    <w:p w:rsidR="0001402B" w:rsidRDefault="0001402B" w:rsidP="002D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304"/>
    <w:multiLevelType w:val="hybridMultilevel"/>
    <w:tmpl w:val="350C5F5A"/>
    <w:lvl w:ilvl="0" w:tplc="CF601E42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12C321D"/>
    <w:multiLevelType w:val="hybridMultilevel"/>
    <w:tmpl w:val="819810DA"/>
    <w:lvl w:ilvl="0" w:tplc="3FEC9D2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34205C5F"/>
    <w:multiLevelType w:val="hybridMultilevel"/>
    <w:tmpl w:val="BE3A2CB0"/>
    <w:lvl w:ilvl="0" w:tplc="D52C9BF6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">
    <w:nsid w:val="4F5C4F5E"/>
    <w:multiLevelType w:val="hybridMultilevel"/>
    <w:tmpl w:val="97D8E680"/>
    <w:lvl w:ilvl="0" w:tplc="4C2A754C">
      <w:start w:val="1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4">
    <w:nsid w:val="54904F2F"/>
    <w:multiLevelType w:val="hybridMultilevel"/>
    <w:tmpl w:val="598A82DA"/>
    <w:lvl w:ilvl="0" w:tplc="3BC2D238">
      <w:start w:val="1"/>
      <w:numFmt w:val="decimal"/>
      <w:lvlText w:val="%1．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</w:lvl>
  </w:abstractNum>
  <w:abstractNum w:abstractNumId="5">
    <w:nsid w:val="616E77C0"/>
    <w:multiLevelType w:val="hybridMultilevel"/>
    <w:tmpl w:val="B4ACA0F2"/>
    <w:lvl w:ilvl="0" w:tplc="783635B4">
      <w:start w:val="2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6">
    <w:nsid w:val="7D742F4E"/>
    <w:multiLevelType w:val="hybridMultilevel"/>
    <w:tmpl w:val="B5F40612"/>
    <w:lvl w:ilvl="0" w:tplc="6A22302E">
      <w:start w:val="1"/>
      <w:numFmt w:val="decimal"/>
      <w:lvlText w:val="%1．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FBF"/>
    <w:rsid w:val="000016F7"/>
    <w:rsid w:val="00002E5F"/>
    <w:rsid w:val="000037F4"/>
    <w:rsid w:val="00005B7D"/>
    <w:rsid w:val="000069EC"/>
    <w:rsid w:val="00006F4D"/>
    <w:rsid w:val="0000770B"/>
    <w:rsid w:val="00007A36"/>
    <w:rsid w:val="000106F1"/>
    <w:rsid w:val="00012802"/>
    <w:rsid w:val="00012BE5"/>
    <w:rsid w:val="00012D83"/>
    <w:rsid w:val="00013BB9"/>
    <w:rsid w:val="0001402B"/>
    <w:rsid w:val="0001542A"/>
    <w:rsid w:val="000165EA"/>
    <w:rsid w:val="000232E8"/>
    <w:rsid w:val="0002336B"/>
    <w:rsid w:val="00023977"/>
    <w:rsid w:val="00024A03"/>
    <w:rsid w:val="00024DB1"/>
    <w:rsid w:val="00024F85"/>
    <w:rsid w:val="0002570B"/>
    <w:rsid w:val="000271AC"/>
    <w:rsid w:val="000271E6"/>
    <w:rsid w:val="0003203F"/>
    <w:rsid w:val="00033AEA"/>
    <w:rsid w:val="0003556F"/>
    <w:rsid w:val="00035746"/>
    <w:rsid w:val="00035893"/>
    <w:rsid w:val="00040235"/>
    <w:rsid w:val="000414EC"/>
    <w:rsid w:val="00042E73"/>
    <w:rsid w:val="000433BA"/>
    <w:rsid w:val="00043E7E"/>
    <w:rsid w:val="00043FF7"/>
    <w:rsid w:val="000442A8"/>
    <w:rsid w:val="000467ED"/>
    <w:rsid w:val="00050FD3"/>
    <w:rsid w:val="00051AB4"/>
    <w:rsid w:val="00051CFA"/>
    <w:rsid w:val="000525E3"/>
    <w:rsid w:val="00054019"/>
    <w:rsid w:val="000570CC"/>
    <w:rsid w:val="00061CC0"/>
    <w:rsid w:val="000628F4"/>
    <w:rsid w:val="00062F08"/>
    <w:rsid w:val="00063CB9"/>
    <w:rsid w:val="00065129"/>
    <w:rsid w:val="00065B69"/>
    <w:rsid w:val="000675C3"/>
    <w:rsid w:val="000709D2"/>
    <w:rsid w:val="00071B43"/>
    <w:rsid w:val="000754B6"/>
    <w:rsid w:val="000760F8"/>
    <w:rsid w:val="0007769E"/>
    <w:rsid w:val="00082787"/>
    <w:rsid w:val="00084619"/>
    <w:rsid w:val="000865C8"/>
    <w:rsid w:val="0008720F"/>
    <w:rsid w:val="00087B34"/>
    <w:rsid w:val="00090B74"/>
    <w:rsid w:val="00090E07"/>
    <w:rsid w:val="000A14A0"/>
    <w:rsid w:val="000A286B"/>
    <w:rsid w:val="000A3901"/>
    <w:rsid w:val="000A45E0"/>
    <w:rsid w:val="000A52D2"/>
    <w:rsid w:val="000A659B"/>
    <w:rsid w:val="000A67EA"/>
    <w:rsid w:val="000A7AC1"/>
    <w:rsid w:val="000B0A10"/>
    <w:rsid w:val="000B0C8A"/>
    <w:rsid w:val="000B3A23"/>
    <w:rsid w:val="000B48E9"/>
    <w:rsid w:val="000B5477"/>
    <w:rsid w:val="000C1CB3"/>
    <w:rsid w:val="000C2B18"/>
    <w:rsid w:val="000C2EF3"/>
    <w:rsid w:val="000C4B03"/>
    <w:rsid w:val="000D1732"/>
    <w:rsid w:val="000D2A46"/>
    <w:rsid w:val="000D30E1"/>
    <w:rsid w:val="000D46F3"/>
    <w:rsid w:val="000D4EF2"/>
    <w:rsid w:val="000D6255"/>
    <w:rsid w:val="000E15C2"/>
    <w:rsid w:val="000E1902"/>
    <w:rsid w:val="000E3F71"/>
    <w:rsid w:val="000E5694"/>
    <w:rsid w:val="000E5D64"/>
    <w:rsid w:val="000E755F"/>
    <w:rsid w:val="000F0CA0"/>
    <w:rsid w:val="000F1034"/>
    <w:rsid w:val="000F1412"/>
    <w:rsid w:val="000F1CB8"/>
    <w:rsid w:val="000F615E"/>
    <w:rsid w:val="000F690B"/>
    <w:rsid w:val="00100225"/>
    <w:rsid w:val="001015C7"/>
    <w:rsid w:val="00101AFA"/>
    <w:rsid w:val="0010211F"/>
    <w:rsid w:val="001028E1"/>
    <w:rsid w:val="00104B56"/>
    <w:rsid w:val="00105272"/>
    <w:rsid w:val="001056D5"/>
    <w:rsid w:val="00110ACE"/>
    <w:rsid w:val="00111590"/>
    <w:rsid w:val="00112372"/>
    <w:rsid w:val="001138B1"/>
    <w:rsid w:val="00113948"/>
    <w:rsid w:val="0011409C"/>
    <w:rsid w:val="00117541"/>
    <w:rsid w:val="0012002C"/>
    <w:rsid w:val="00122649"/>
    <w:rsid w:val="00122726"/>
    <w:rsid w:val="00122A72"/>
    <w:rsid w:val="00124C39"/>
    <w:rsid w:val="00125D62"/>
    <w:rsid w:val="00134093"/>
    <w:rsid w:val="0013423B"/>
    <w:rsid w:val="001343C6"/>
    <w:rsid w:val="00135083"/>
    <w:rsid w:val="00136C50"/>
    <w:rsid w:val="001379CC"/>
    <w:rsid w:val="00140C45"/>
    <w:rsid w:val="00142044"/>
    <w:rsid w:val="001424BF"/>
    <w:rsid w:val="0014252C"/>
    <w:rsid w:val="001445D1"/>
    <w:rsid w:val="001449D4"/>
    <w:rsid w:val="00144A00"/>
    <w:rsid w:val="00144C2F"/>
    <w:rsid w:val="00146670"/>
    <w:rsid w:val="00146E52"/>
    <w:rsid w:val="00150CE0"/>
    <w:rsid w:val="00151013"/>
    <w:rsid w:val="00151747"/>
    <w:rsid w:val="00153571"/>
    <w:rsid w:val="00153887"/>
    <w:rsid w:val="001543B9"/>
    <w:rsid w:val="0015490B"/>
    <w:rsid w:val="00154ADE"/>
    <w:rsid w:val="00160FD6"/>
    <w:rsid w:val="00161664"/>
    <w:rsid w:val="001616B4"/>
    <w:rsid w:val="0016216B"/>
    <w:rsid w:val="00163B67"/>
    <w:rsid w:val="001642DD"/>
    <w:rsid w:val="001666EF"/>
    <w:rsid w:val="0016775A"/>
    <w:rsid w:val="00172414"/>
    <w:rsid w:val="00173159"/>
    <w:rsid w:val="00175ADF"/>
    <w:rsid w:val="00176316"/>
    <w:rsid w:val="0017728C"/>
    <w:rsid w:val="00180D95"/>
    <w:rsid w:val="00181A99"/>
    <w:rsid w:val="00184F44"/>
    <w:rsid w:val="00185F7F"/>
    <w:rsid w:val="00190816"/>
    <w:rsid w:val="00192D5F"/>
    <w:rsid w:val="001964D9"/>
    <w:rsid w:val="001967E9"/>
    <w:rsid w:val="001A1FDD"/>
    <w:rsid w:val="001A31AC"/>
    <w:rsid w:val="001A3CBC"/>
    <w:rsid w:val="001A48BC"/>
    <w:rsid w:val="001A505A"/>
    <w:rsid w:val="001A6557"/>
    <w:rsid w:val="001A6A82"/>
    <w:rsid w:val="001B115B"/>
    <w:rsid w:val="001B707D"/>
    <w:rsid w:val="001C2059"/>
    <w:rsid w:val="001C22AA"/>
    <w:rsid w:val="001C5E50"/>
    <w:rsid w:val="001C63DE"/>
    <w:rsid w:val="001C6419"/>
    <w:rsid w:val="001C7EFF"/>
    <w:rsid w:val="001D03FE"/>
    <w:rsid w:val="001D2BB1"/>
    <w:rsid w:val="001D2EF7"/>
    <w:rsid w:val="001D3E41"/>
    <w:rsid w:val="001D5F48"/>
    <w:rsid w:val="001D610B"/>
    <w:rsid w:val="001D7C50"/>
    <w:rsid w:val="001E1032"/>
    <w:rsid w:val="001E1F24"/>
    <w:rsid w:val="001E3395"/>
    <w:rsid w:val="001E3C68"/>
    <w:rsid w:val="001E4FD5"/>
    <w:rsid w:val="001E5639"/>
    <w:rsid w:val="001E7DA3"/>
    <w:rsid w:val="001F09B0"/>
    <w:rsid w:val="001F0E05"/>
    <w:rsid w:val="001F1333"/>
    <w:rsid w:val="001F2E1C"/>
    <w:rsid w:val="001F345C"/>
    <w:rsid w:val="001F53E8"/>
    <w:rsid w:val="001F6913"/>
    <w:rsid w:val="001F6F49"/>
    <w:rsid w:val="001F7238"/>
    <w:rsid w:val="001F7F69"/>
    <w:rsid w:val="002001A0"/>
    <w:rsid w:val="00200220"/>
    <w:rsid w:val="00200655"/>
    <w:rsid w:val="00200F71"/>
    <w:rsid w:val="00201AD8"/>
    <w:rsid w:val="00201B2D"/>
    <w:rsid w:val="002025FF"/>
    <w:rsid w:val="00203B34"/>
    <w:rsid w:val="00204A13"/>
    <w:rsid w:val="00205E4C"/>
    <w:rsid w:val="002079F4"/>
    <w:rsid w:val="00207F08"/>
    <w:rsid w:val="002116EF"/>
    <w:rsid w:val="00212ACD"/>
    <w:rsid w:val="00213435"/>
    <w:rsid w:val="00215112"/>
    <w:rsid w:val="002179FA"/>
    <w:rsid w:val="00220335"/>
    <w:rsid w:val="00222437"/>
    <w:rsid w:val="00222F1D"/>
    <w:rsid w:val="00222F60"/>
    <w:rsid w:val="002234D9"/>
    <w:rsid w:val="00224C23"/>
    <w:rsid w:val="00225DCB"/>
    <w:rsid w:val="00227CF8"/>
    <w:rsid w:val="00230211"/>
    <w:rsid w:val="002377EE"/>
    <w:rsid w:val="00240A9F"/>
    <w:rsid w:val="002413EF"/>
    <w:rsid w:val="002417D9"/>
    <w:rsid w:val="002418CC"/>
    <w:rsid w:val="0024204F"/>
    <w:rsid w:val="002421D0"/>
    <w:rsid w:val="00243189"/>
    <w:rsid w:val="00244D5D"/>
    <w:rsid w:val="00245049"/>
    <w:rsid w:val="00246410"/>
    <w:rsid w:val="002470D9"/>
    <w:rsid w:val="00247AA5"/>
    <w:rsid w:val="00250517"/>
    <w:rsid w:val="00250A09"/>
    <w:rsid w:val="00251013"/>
    <w:rsid w:val="00251831"/>
    <w:rsid w:val="0025364D"/>
    <w:rsid w:val="00253A00"/>
    <w:rsid w:val="00254DEB"/>
    <w:rsid w:val="0025684B"/>
    <w:rsid w:val="00257269"/>
    <w:rsid w:val="00257483"/>
    <w:rsid w:val="002607A7"/>
    <w:rsid w:val="0026101E"/>
    <w:rsid w:val="00261504"/>
    <w:rsid w:val="00261EB8"/>
    <w:rsid w:val="0026219E"/>
    <w:rsid w:val="002621EF"/>
    <w:rsid w:val="002635D1"/>
    <w:rsid w:val="00263664"/>
    <w:rsid w:val="00264BE4"/>
    <w:rsid w:val="002671BF"/>
    <w:rsid w:val="002674F8"/>
    <w:rsid w:val="00271494"/>
    <w:rsid w:val="00273675"/>
    <w:rsid w:val="00273D96"/>
    <w:rsid w:val="002758AD"/>
    <w:rsid w:val="0027673E"/>
    <w:rsid w:val="0027738F"/>
    <w:rsid w:val="00280B32"/>
    <w:rsid w:val="00282A92"/>
    <w:rsid w:val="00284CAC"/>
    <w:rsid w:val="0028646B"/>
    <w:rsid w:val="00286DA2"/>
    <w:rsid w:val="00292065"/>
    <w:rsid w:val="00293579"/>
    <w:rsid w:val="00293E7B"/>
    <w:rsid w:val="00294495"/>
    <w:rsid w:val="002972F4"/>
    <w:rsid w:val="002978A5"/>
    <w:rsid w:val="00297B17"/>
    <w:rsid w:val="002A1E9F"/>
    <w:rsid w:val="002A3A64"/>
    <w:rsid w:val="002A4D3C"/>
    <w:rsid w:val="002A769C"/>
    <w:rsid w:val="002A7A95"/>
    <w:rsid w:val="002B12CA"/>
    <w:rsid w:val="002B538A"/>
    <w:rsid w:val="002C0048"/>
    <w:rsid w:val="002C17FE"/>
    <w:rsid w:val="002C200D"/>
    <w:rsid w:val="002C3435"/>
    <w:rsid w:val="002C3EA2"/>
    <w:rsid w:val="002C675F"/>
    <w:rsid w:val="002D0485"/>
    <w:rsid w:val="002D05B7"/>
    <w:rsid w:val="002D49EF"/>
    <w:rsid w:val="002D514B"/>
    <w:rsid w:val="002D5366"/>
    <w:rsid w:val="002D5530"/>
    <w:rsid w:val="002D6E78"/>
    <w:rsid w:val="002D7300"/>
    <w:rsid w:val="002D7365"/>
    <w:rsid w:val="002E255E"/>
    <w:rsid w:val="002E3FE1"/>
    <w:rsid w:val="002E4F41"/>
    <w:rsid w:val="002E6C7E"/>
    <w:rsid w:val="002E7A66"/>
    <w:rsid w:val="002F6073"/>
    <w:rsid w:val="00301790"/>
    <w:rsid w:val="003026E1"/>
    <w:rsid w:val="003029B9"/>
    <w:rsid w:val="0030307A"/>
    <w:rsid w:val="00307814"/>
    <w:rsid w:val="00310E06"/>
    <w:rsid w:val="00313617"/>
    <w:rsid w:val="00317E7F"/>
    <w:rsid w:val="00320833"/>
    <w:rsid w:val="003217D0"/>
    <w:rsid w:val="003238BD"/>
    <w:rsid w:val="00325940"/>
    <w:rsid w:val="00326E13"/>
    <w:rsid w:val="003301F6"/>
    <w:rsid w:val="003309C2"/>
    <w:rsid w:val="003310E7"/>
    <w:rsid w:val="003345D0"/>
    <w:rsid w:val="00335338"/>
    <w:rsid w:val="00335683"/>
    <w:rsid w:val="003368B4"/>
    <w:rsid w:val="0033784B"/>
    <w:rsid w:val="00337E46"/>
    <w:rsid w:val="003405F8"/>
    <w:rsid w:val="00340B50"/>
    <w:rsid w:val="0034134D"/>
    <w:rsid w:val="00341E8B"/>
    <w:rsid w:val="00344ABE"/>
    <w:rsid w:val="003466CE"/>
    <w:rsid w:val="00346936"/>
    <w:rsid w:val="003474F9"/>
    <w:rsid w:val="003515A7"/>
    <w:rsid w:val="00354BAE"/>
    <w:rsid w:val="003552C9"/>
    <w:rsid w:val="00356FC5"/>
    <w:rsid w:val="003571EB"/>
    <w:rsid w:val="00357C20"/>
    <w:rsid w:val="00357D22"/>
    <w:rsid w:val="00357D8C"/>
    <w:rsid w:val="00365B55"/>
    <w:rsid w:val="00365D08"/>
    <w:rsid w:val="00367CEC"/>
    <w:rsid w:val="00372D4F"/>
    <w:rsid w:val="00376430"/>
    <w:rsid w:val="003801AF"/>
    <w:rsid w:val="003804D9"/>
    <w:rsid w:val="00380DE7"/>
    <w:rsid w:val="003816E2"/>
    <w:rsid w:val="00382BA8"/>
    <w:rsid w:val="00385D79"/>
    <w:rsid w:val="003867DB"/>
    <w:rsid w:val="00386FB5"/>
    <w:rsid w:val="003877F4"/>
    <w:rsid w:val="00387CCF"/>
    <w:rsid w:val="00391F11"/>
    <w:rsid w:val="00392AD0"/>
    <w:rsid w:val="00393EA1"/>
    <w:rsid w:val="00395FF9"/>
    <w:rsid w:val="003A12FE"/>
    <w:rsid w:val="003A25CC"/>
    <w:rsid w:val="003A34EF"/>
    <w:rsid w:val="003A4C2D"/>
    <w:rsid w:val="003A556B"/>
    <w:rsid w:val="003A63B3"/>
    <w:rsid w:val="003A74F9"/>
    <w:rsid w:val="003B0443"/>
    <w:rsid w:val="003B17D3"/>
    <w:rsid w:val="003B2609"/>
    <w:rsid w:val="003B2A81"/>
    <w:rsid w:val="003B33C6"/>
    <w:rsid w:val="003B3FF4"/>
    <w:rsid w:val="003B4DF7"/>
    <w:rsid w:val="003B5502"/>
    <w:rsid w:val="003B5DC6"/>
    <w:rsid w:val="003B6BBB"/>
    <w:rsid w:val="003C140E"/>
    <w:rsid w:val="003C1E66"/>
    <w:rsid w:val="003C3696"/>
    <w:rsid w:val="003C3DEC"/>
    <w:rsid w:val="003C7423"/>
    <w:rsid w:val="003C763A"/>
    <w:rsid w:val="003D1917"/>
    <w:rsid w:val="003D29ED"/>
    <w:rsid w:val="003D2BAE"/>
    <w:rsid w:val="003D33BA"/>
    <w:rsid w:val="003D384F"/>
    <w:rsid w:val="003D405F"/>
    <w:rsid w:val="003D4321"/>
    <w:rsid w:val="003D4873"/>
    <w:rsid w:val="003D4C5F"/>
    <w:rsid w:val="003D7728"/>
    <w:rsid w:val="003E243E"/>
    <w:rsid w:val="003E27AC"/>
    <w:rsid w:val="003E3062"/>
    <w:rsid w:val="003E33E7"/>
    <w:rsid w:val="003E3C55"/>
    <w:rsid w:val="003E3F2A"/>
    <w:rsid w:val="003E4B00"/>
    <w:rsid w:val="003E7337"/>
    <w:rsid w:val="003E7B21"/>
    <w:rsid w:val="003F0289"/>
    <w:rsid w:val="003F1678"/>
    <w:rsid w:val="003F1995"/>
    <w:rsid w:val="003F1E05"/>
    <w:rsid w:val="003F49C4"/>
    <w:rsid w:val="003F50D5"/>
    <w:rsid w:val="003F603C"/>
    <w:rsid w:val="003F60D4"/>
    <w:rsid w:val="003F7834"/>
    <w:rsid w:val="003F79AD"/>
    <w:rsid w:val="0040045E"/>
    <w:rsid w:val="004026A3"/>
    <w:rsid w:val="00402AA2"/>
    <w:rsid w:val="004030A9"/>
    <w:rsid w:val="0040311C"/>
    <w:rsid w:val="0040476B"/>
    <w:rsid w:val="00407128"/>
    <w:rsid w:val="00412A91"/>
    <w:rsid w:val="004131E2"/>
    <w:rsid w:val="00413F4C"/>
    <w:rsid w:val="00416648"/>
    <w:rsid w:val="0042049C"/>
    <w:rsid w:val="00420A84"/>
    <w:rsid w:val="00421E7D"/>
    <w:rsid w:val="00422AD4"/>
    <w:rsid w:val="00422DA0"/>
    <w:rsid w:val="004246F4"/>
    <w:rsid w:val="004271C1"/>
    <w:rsid w:val="00427F14"/>
    <w:rsid w:val="00431F37"/>
    <w:rsid w:val="00433BEA"/>
    <w:rsid w:val="00436FA5"/>
    <w:rsid w:val="0043764C"/>
    <w:rsid w:val="004376F3"/>
    <w:rsid w:val="00437BD4"/>
    <w:rsid w:val="00440BD7"/>
    <w:rsid w:val="00441474"/>
    <w:rsid w:val="004419FC"/>
    <w:rsid w:val="004440B1"/>
    <w:rsid w:val="00444173"/>
    <w:rsid w:val="0044438A"/>
    <w:rsid w:val="004446FD"/>
    <w:rsid w:val="004459EB"/>
    <w:rsid w:val="00445D89"/>
    <w:rsid w:val="00446319"/>
    <w:rsid w:val="00446A2C"/>
    <w:rsid w:val="00452329"/>
    <w:rsid w:val="00460D77"/>
    <w:rsid w:val="00461DC7"/>
    <w:rsid w:val="004712E6"/>
    <w:rsid w:val="004719C2"/>
    <w:rsid w:val="00473BA6"/>
    <w:rsid w:val="00475D16"/>
    <w:rsid w:val="004761E3"/>
    <w:rsid w:val="00476624"/>
    <w:rsid w:val="004769B4"/>
    <w:rsid w:val="004800E7"/>
    <w:rsid w:val="00480892"/>
    <w:rsid w:val="00480A4C"/>
    <w:rsid w:val="004834D8"/>
    <w:rsid w:val="00486FCE"/>
    <w:rsid w:val="00494551"/>
    <w:rsid w:val="00495E07"/>
    <w:rsid w:val="00497C49"/>
    <w:rsid w:val="004A1EBA"/>
    <w:rsid w:val="004A269B"/>
    <w:rsid w:val="004A476B"/>
    <w:rsid w:val="004A4DCB"/>
    <w:rsid w:val="004A5C31"/>
    <w:rsid w:val="004A69F5"/>
    <w:rsid w:val="004A6CAA"/>
    <w:rsid w:val="004A77E4"/>
    <w:rsid w:val="004B3881"/>
    <w:rsid w:val="004B4097"/>
    <w:rsid w:val="004B61FE"/>
    <w:rsid w:val="004B7042"/>
    <w:rsid w:val="004C0780"/>
    <w:rsid w:val="004C1296"/>
    <w:rsid w:val="004C1790"/>
    <w:rsid w:val="004C370C"/>
    <w:rsid w:val="004C4AAB"/>
    <w:rsid w:val="004C5878"/>
    <w:rsid w:val="004C5CB7"/>
    <w:rsid w:val="004C7116"/>
    <w:rsid w:val="004C7E8C"/>
    <w:rsid w:val="004D1781"/>
    <w:rsid w:val="004D5078"/>
    <w:rsid w:val="004E0BB7"/>
    <w:rsid w:val="004E2BB2"/>
    <w:rsid w:val="004E4D80"/>
    <w:rsid w:val="004E6440"/>
    <w:rsid w:val="004E67AF"/>
    <w:rsid w:val="004E77DF"/>
    <w:rsid w:val="004E7D32"/>
    <w:rsid w:val="004F0179"/>
    <w:rsid w:val="004F1717"/>
    <w:rsid w:val="004F39C0"/>
    <w:rsid w:val="004F414C"/>
    <w:rsid w:val="004F434C"/>
    <w:rsid w:val="004F4664"/>
    <w:rsid w:val="00500209"/>
    <w:rsid w:val="00500747"/>
    <w:rsid w:val="00501264"/>
    <w:rsid w:val="00502519"/>
    <w:rsid w:val="0050348A"/>
    <w:rsid w:val="00505223"/>
    <w:rsid w:val="005063B3"/>
    <w:rsid w:val="005108ED"/>
    <w:rsid w:val="0051260D"/>
    <w:rsid w:val="00512BB0"/>
    <w:rsid w:val="005130D1"/>
    <w:rsid w:val="00514203"/>
    <w:rsid w:val="005147C4"/>
    <w:rsid w:val="00515ED6"/>
    <w:rsid w:val="00517D10"/>
    <w:rsid w:val="005205DB"/>
    <w:rsid w:val="00520790"/>
    <w:rsid w:val="00524626"/>
    <w:rsid w:val="00524867"/>
    <w:rsid w:val="00524FBF"/>
    <w:rsid w:val="00527376"/>
    <w:rsid w:val="00527BF5"/>
    <w:rsid w:val="0053056F"/>
    <w:rsid w:val="005319B4"/>
    <w:rsid w:val="00533E35"/>
    <w:rsid w:val="00535AFA"/>
    <w:rsid w:val="005368BC"/>
    <w:rsid w:val="005370D0"/>
    <w:rsid w:val="00542B78"/>
    <w:rsid w:val="005441CA"/>
    <w:rsid w:val="005444C3"/>
    <w:rsid w:val="00544F0F"/>
    <w:rsid w:val="00544F41"/>
    <w:rsid w:val="00545A1B"/>
    <w:rsid w:val="0054601C"/>
    <w:rsid w:val="00546AAC"/>
    <w:rsid w:val="00546FF2"/>
    <w:rsid w:val="00547047"/>
    <w:rsid w:val="005474F6"/>
    <w:rsid w:val="005478DB"/>
    <w:rsid w:val="00547C29"/>
    <w:rsid w:val="005504E3"/>
    <w:rsid w:val="00550CC0"/>
    <w:rsid w:val="00551DD4"/>
    <w:rsid w:val="00552685"/>
    <w:rsid w:val="00552EB7"/>
    <w:rsid w:val="005530FF"/>
    <w:rsid w:val="00555DB4"/>
    <w:rsid w:val="0055622F"/>
    <w:rsid w:val="0055661E"/>
    <w:rsid w:val="005600CE"/>
    <w:rsid w:val="00560C5F"/>
    <w:rsid w:val="00560F29"/>
    <w:rsid w:val="005611F1"/>
    <w:rsid w:val="00562C8E"/>
    <w:rsid w:val="00563301"/>
    <w:rsid w:val="0056417C"/>
    <w:rsid w:val="00564538"/>
    <w:rsid w:val="00565101"/>
    <w:rsid w:val="00565605"/>
    <w:rsid w:val="00566B4F"/>
    <w:rsid w:val="00566EFD"/>
    <w:rsid w:val="0056773B"/>
    <w:rsid w:val="005678F8"/>
    <w:rsid w:val="00567AEF"/>
    <w:rsid w:val="00571DD3"/>
    <w:rsid w:val="00573AC7"/>
    <w:rsid w:val="005748D7"/>
    <w:rsid w:val="0058282A"/>
    <w:rsid w:val="00582EC2"/>
    <w:rsid w:val="00584F4D"/>
    <w:rsid w:val="00585BBB"/>
    <w:rsid w:val="005901AA"/>
    <w:rsid w:val="0059247C"/>
    <w:rsid w:val="005929F5"/>
    <w:rsid w:val="00593DF7"/>
    <w:rsid w:val="005959BC"/>
    <w:rsid w:val="005A0D5D"/>
    <w:rsid w:val="005A0D9B"/>
    <w:rsid w:val="005A0F8A"/>
    <w:rsid w:val="005A27FA"/>
    <w:rsid w:val="005A28FE"/>
    <w:rsid w:val="005A29E2"/>
    <w:rsid w:val="005A40A6"/>
    <w:rsid w:val="005A4788"/>
    <w:rsid w:val="005A5292"/>
    <w:rsid w:val="005A6135"/>
    <w:rsid w:val="005A62E5"/>
    <w:rsid w:val="005A6A79"/>
    <w:rsid w:val="005A78D5"/>
    <w:rsid w:val="005A7E08"/>
    <w:rsid w:val="005B0A17"/>
    <w:rsid w:val="005B23D0"/>
    <w:rsid w:val="005B33DB"/>
    <w:rsid w:val="005B57E2"/>
    <w:rsid w:val="005C0AD9"/>
    <w:rsid w:val="005C1708"/>
    <w:rsid w:val="005C1978"/>
    <w:rsid w:val="005C2C74"/>
    <w:rsid w:val="005C322D"/>
    <w:rsid w:val="005C537C"/>
    <w:rsid w:val="005C58DB"/>
    <w:rsid w:val="005C6303"/>
    <w:rsid w:val="005C652C"/>
    <w:rsid w:val="005D24C6"/>
    <w:rsid w:val="005E1BCD"/>
    <w:rsid w:val="005E1DD6"/>
    <w:rsid w:val="005E2340"/>
    <w:rsid w:val="005E2C49"/>
    <w:rsid w:val="005E6999"/>
    <w:rsid w:val="005E6DDE"/>
    <w:rsid w:val="005F08DC"/>
    <w:rsid w:val="005F093D"/>
    <w:rsid w:val="005F0B97"/>
    <w:rsid w:val="005F0D67"/>
    <w:rsid w:val="005F13DB"/>
    <w:rsid w:val="005F24C5"/>
    <w:rsid w:val="005F2EE9"/>
    <w:rsid w:val="005F30B1"/>
    <w:rsid w:val="005F51E8"/>
    <w:rsid w:val="005F54A1"/>
    <w:rsid w:val="005F6D8C"/>
    <w:rsid w:val="006046D1"/>
    <w:rsid w:val="00604DAF"/>
    <w:rsid w:val="00604DF4"/>
    <w:rsid w:val="00612AB3"/>
    <w:rsid w:val="006130DB"/>
    <w:rsid w:val="00614F07"/>
    <w:rsid w:val="006156C7"/>
    <w:rsid w:val="006157E4"/>
    <w:rsid w:val="00616C99"/>
    <w:rsid w:val="00617625"/>
    <w:rsid w:val="00620F86"/>
    <w:rsid w:val="006211C9"/>
    <w:rsid w:val="00621DDA"/>
    <w:rsid w:val="0062388B"/>
    <w:rsid w:val="00623D3D"/>
    <w:rsid w:val="00624490"/>
    <w:rsid w:val="00624C49"/>
    <w:rsid w:val="00626BA5"/>
    <w:rsid w:val="0063016D"/>
    <w:rsid w:val="006309A9"/>
    <w:rsid w:val="0063345E"/>
    <w:rsid w:val="006345CD"/>
    <w:rsid w:val="006352A0"/>
    <w:rsid w:val="00635488"/>
    <w:rsid w:val="006414C6"/>
    <w:rsid w:val="00642797"/>
    <w:rsid w:val="006445EF"/>
    <w:rsid w:val="00651F27"/>
    <w:rsid w:val="0065241A"/>
    <w:rsid w:val="00652A6C"/>
    <w:rsid w:val="00653401"/>
    <w:rsid w:val="00655435"/>
    <w:rsid w:val="006554EA"/>
    <w:rsid w:val="00657062"/>
    <w:rsid w:val="00657063"/>
    <w:rsid w:val="00663984"/>
    <w:rsid w:val="00663C98"/>
    <w:rsid w:val="0066462B"/>
    <w:rsid w:val="006656D1"/>
    <w:rsid w:val="00665B2C"/>
    <w:rsid w:val="00666B9B"/>
    <w:rsid w:val="00670CBF"/>
    <w:rsid w:val="0067145E"/>
    <w:rsid w:val="00671F62"/>
    <w:rsid w:val="0067206E"/>
    <w:rsid w:val="00675237"/>
    <w:rsid w:val="00675CBE"/>
    <w:rsid w:val="00676293"/>
    <w:rsid w:val="0067796C"/>
    <w:rsid w:val="00677D05"/>
    <w:rsid w:val="00682180"/>
    <w:rsid w:val="006879E5"/>
    <w:rsid w:val="0069058E"/>
    <w:rsid w:val="006906F3"/>
    <w:rsid w:val="0069098E"/>
    <w:rsid w:val="006925DF"/>
    <w:rsid w:val="00692FF8"/>
    <w:rsid w:val="00695750"/>
    <w:rsid w:val="00696DAA"/>
    <w:rsid w:val="006A1A5D"/>
    <w:rsid w:val="006A2420"/>
    <w:rsid w:val="006A2991"/>
    <w:rsid w:val="006A2EE2"/>
    <w:rsid w:val="006A374E"/>
    <w:rsid w:val="006A3AA9"/>
    <w:rsid w:val="006A4007"/>
    <w:rsid w:val="006A44FE"/>
    <w:rsid w:val="006A4CAE"/>
    <w:rsid w:val="006A5F39"/>
    <w:rsid w:val="006A6C2A"/>
    <w:rsid w:val="006A6FBC"/>
    <w:rsid w:val="006B52B5"/>
    <w:rsid w:val="006B5CA0"/>
    <w:rsid w:val="006B6B5E"/>
    <w:rsid w:val="006B7166"/>
    <w:rsid w:val="006C0C90"/>
    <w:rsid w:val="006C2E0C"/>
    <w:rsid w:val="006C3F4F"/>
    <w:rsid w:val="006C6A43"/>
    <w:rsid w:val="006D0D78"/>
    <w:rsid w:val="006D1A40"/>
    <w:rsid w:val="006D2B4D"/>
    <w:rsid w:val="006D4430"/>
    <w:rsid w:val="006D44C4"/>
    <w:rsid w:val="006D4E2C"/>
    <w:rsid w:val="006D577B"/>
    <w:rsid w:val="006D59DC"/>
    <w:rsid w:val="006D5EF2"/>
    <w:rsid w:val="006D6CE7"/>
    <w:rsid w:val="006E10DC"/>
    <w:rsid w:val="006E269C"/>
    <w:rsid w:val="006E42CF"/>
    <w:rsid w:val="006E4ECB"/>
    <w:rsid w:val="006E599B"/>
    <w:rsid w:val="006F226C"/>
    <w:rsid w:val="006F333F"/>
    <w:rsid w:val="006F6557"/>
    <w:rsid w:val="006F6E47"/>
    <w:rsid w:val="006F6F1A"/>
    <w:rsid w:val="00702AB8"/>
    <w:rsid w:val="00703354"/>
    <w:rsid w:val="00706732"/>
    <w:rsid w:val="00707C88"/>
    <w:rsid w:val="00710585"/>
    <w:rsid w:val="00711952"/>
    <w:rsid w:val="00712047"/>
    <w:rsid w:val="0071295E"/>
    <w:rsid w:val="00712D99"/>
    <w:rsid w:val="00714635"/>
    <w:rsid w:val="00714FD8"/>
    <w:rsid w:val="00720155"/>
    <w:rsid w:val="00720FE5"/>
    <w:rsid w:val="00721030"/>
    <w:rsid w:val="00721A3F"/>
    <w:rsid w:val="007254B4"/>
    <w:rsid w:val="007269CE"/>
    <w:rsid w:val="0073030D"/>
    <w:rsid w:val="0073128A"/>
    <w:rsid w:val="00731E51"/>
    <w:rsid w:val="007321DD"/>
    <w:rsid w:val="00733889"/>
    <w:rsid w:val="00733EE6"/>
    <w:rsid w:val="007344A2"/>
    <w:rsid w:val="00740081"/>
    <w:rsid w:val="007405A2"/>
    <w:rsid w:val="00741782"/>
    <w:rsid w:val="00742B19"/>
    <w:rsid w:val="00742B72"/>
    <w:rsid w:val="00744373"/>
    <w:rsid w:val="00744910"/>
    <w:rsid w:val="007454EB"/>
    <w:rsid w:val="007462E8"/>
    <w:rsid w:val="007469BB"/>
    <w:rsid w:val="00747C54"/>
    <w:rsid w:val="0075009B"/>
    <w:rsid w:val="00751B6A"/>
    <w:rsid w:val="00754029"/>
    <w:rsid w:val="00756DB3"/>
    <w:rsid w:val="007579E7"/>
    <w:rsid w:val="007615D3"/>
    <w:rsid w:val="00762391"/>
    <w:rsid w:val="00762D49"/>
    <w:rsid w:val="00762FE1"/>
    <w:rsid w:val="00763992"/>
    <w:rsid w:val="0076423C"/>
    <w:rsid w:val="00765059"/>
    <w:rsid w:val="00765839"/>
    <w:rsid w:val="0076642E"/>
    <w:rsid w:val="007666CE"/>
    <w:rsid w:val="00767E45"/>
    <w:rsid w:val="00771705"/>
    <w:rsid w:val="00771EFA"/>
    <w:rsid w:val="00773CDA"/>
    <w:rsid w:val="007758BB"/>
    <w:rsid w:val="0077735C"/>
    <w:rsid w:val="0078120A"/>
    <w:rsid w:val="00781B74"/>
    <w:rsid w:val="00781E21"/>
    <w:rsid w:val="00782541"/>
    <w:rsid w:val="00782F8E"/>
    <w:rsid w:val="00783B66"/>
    <w:rsid w:val="00783DB2"/>
    <w:rsid w:val="0078413E"/>
    <w:rsid w:val="00784A1A"/>
    <w:rsid w:val="00784C89"/>
    <w:rsid w:val="00787BA7"/>
    <w:rsid w:val="00790835"/>
    <w:rsid w:val="0079254F"/>
    <w:rsid w:val="00793B33"/>
    <w:rsid w:val="0079539A"/>
    <w:rsid w:val="00795E26"/>
    <w:rsid w:val="007963F7"/>
    <w:rsid w:val="007976D6"/>
    <w:rsid w:val="007A12B4"/>
    <w:rsid w:val="007A1553"/>
    <w:rsid w:val="007A3667"/>
    <w:rsid w:val="007A3A44"/>
    <w:rsid w:val="007A4489"/>
    <w:rsid w:val="007A6580"/>
    <w:rsid w:val="007A7D43"/>
    <w:rsid w:val="007A7F02"/>
    <w:rsid w:val="007B0339"/>
    <w:rsid w:val="007B0933"/>
    <w:rsid w:val="007B12AB"/>
    <w:rsid w:val="007B1EAE"/>
    <w:rsid w:val="007B272A"/>
    <w:rsid w:val="007B438A"/>
    <w:rsid w:val="007B6B39"/>
    <w:rsid w:val="007B7D24"/>
    <w:rsid w:val="007C00BB"/>
    <w:rsid w:val="007C4DC4"/>
    <w:rsid w:val="007C56C6"/>
    <w:rsid w:val="007D081B"/>
    <w:rsid w:val="007D21BD"/>
    <w:rsid w:val="007D614F"/>
    <w:rsid w:val="007D7FBD"/>
    <w:rsid w:val="007E1F64"/>
    <w:rsid w:val="007E6D51"/>
    <w:rsid w:val="007E6F84"/>
    <w:rsid w:val="007E7738"/>
    <w:rsid w:val="007F086C"/>
    <w:rsid w:val="007F1A70"/>
    <w:rsid w:val="007F28C7"/>
    <w:rsid w:val="007F3D50"/>
    <w:rsid w:val="007F4C6A"/>
    <w:rsid w:val="007F4EB5"/>
    <w:rsid w:val="007F53FB"/>
    <w:rsid w:val="007F5BB6"/>
    <w:rsid w:val="007F6CD4"/>
    <w:rsid w:val="0080192D"/>
    <w:rsid w:val="0080207D"/>
    <w:rsid w:val="00802597"/>
    <w:rsid w:val="0080269A"/>
    <w:rsid w:val="00803AF3"/>
    <w:rsid w:val="00805037"/>
    <w:rsid w:val="0080510A"/>
    <w:rsid w:val="00807646"/>
    <w:rsid w:val="00807858"/>
    <w:rsid w:val="00807BC2"/>
    <w:rsid w:val="00811886"/>
    <w:rsid w:val="0081209C"/>
    <w:rsid w:val="00812592"/>
    <w:rsid w:val="008126C5"/>
    <w:rsid w:val="008134C3"/>
    <w:rsid w:val="00814D7C"/>
    <w:rsid w:val="008151BF"/>
    <w:rsid w:val="00815BA8"/>
    <w:rsid w:val="00815CDA"/>
    <w:rsid w:val="00820B37"/>
    <w:rsid w:val="00823EFF"/>
    <w:rsid w:val="008255CB"/>
    <w:rsid w:val="0082675C"/>
    <w:rsid w:val="008267FC"/>
    <w:rsid w:val="00826B41"/>
    <w:rsid w:val="00830089"/>
    <w:rsid w:val="00831199"/>
    <w:rsid w:val="0083153D"/>
    <w:rsid w:val="00831C4D"/>
    <w:rsid w:val="0083283E"/>
    <w:rsid w:val="00833389"/>
    <w:rsid w:val="00834D7E"/>
    <w:rsid w:val="008406CC"/>
    <w:rsid w:val="00842AC0"/>
    <w:rsid w:val="008449A1"/>
    <w:rsid w:val="00845459"/>
    <w:rsid w:val="0084695C"/>
    <w:rsid w:val="00846CB6"/>
    <w:rsid w:val="0085149C"/>
    <w:rsid w:val="00852CCC"/>
    <w:rsid w:val="00853EB0"/>
    <w:rsid w:val="00855D16"/>
    <w:rsid w:val="00861055"/>
    <w:rsid w:val="0086135F"/>
    <w:rsid w:val="00861AA1"/>
    <w:rsid w:val="00861FAC"/>
    <w:rsid w:val="008670FC"/>
    <w:rsid w:val="008749DB"/>
    <w:rsid w:val="00875825"/>
    <w:rsid w:val="008779AE"/>
    <w:rsid w:val="00883247"/>
    <w:rsid w:val="008838B0"/>
    <w:rsid w:val="00883BB9"/>
    <w:rsid w:val="00885A5A"/>
    <w:rsid w:val="00885BE7"/>
    <w:rsid w:val="00885E72"/>
    <w:rsid w:val="00886277"/>
    <w:rsid w:val="008902DD"/>
    <w:rsid w:val="008903A8"/>
    <w:rsid w:val="00892358"/>
    <w:rsid w:val="008923EA"/>
    <w:rsid w:val="008925E2"/>
    <w:rsid w:val="00892C84"/>
    <w:rsid w:val="008931EC"/>
    <w:rsid w:val="00894A4E"/>
    <w:rsid w:val="00895413"/>
    <w:rsid w:val="008A1308"/>
    <w:rsid w:val="008A508D"/>
    <w:rsid w:val="008A5DA7"/>
    <w:rsid w:val="008A69D7"/>
    <w:rsid w:val="008B08AE"/>
    <w:rsid w:val="008B0BA0"/>
    <w:rsid w:val="008B167E"/>
    <w:rsid w:val="008B2370"/>
    <w:rsid w:val="008B3CB9"/>
    <w:rsid w:val="008B4564"/>
    <w:rsid w:val="008B5062"/>
    <w:rsid w:val="008B7345"/>
    <w:rsid w:val="008B7485"/>
    <w:rsid w:val="008B79BB"/>
    <w:rsid w:val="008C0957"/>
    <w:rsid w:val="008C10F4"/>
    <w:rsid w:val="008C1789"/>
    <w:rsid w:val="008C1CA0"/>
    <w:rsid w:val="008C63DA"/>
    <w:rsid w:val="008C6E41"/>
    <w:rsid w:val="008C767F"/>
    <w:rsid w:val="008D090D"/>
    <w:rsid w:val="008D1920"/>
    <w:rsid w:val="008D194C"/>
    <w:rsid w:val="008D2401"/>
    <w:rsid w:val="008D33B8"/>
    <w:rsid w:val="008D4628"/>
    <w:rsid w:val="008D5486"/>
    <w:rsid w:val="008D7629"/>
    <w:rsid w:val="008D7673"/>
    <w:rsid w:val="008E190A"/>
    <w:rsid w:val="008E303A"/>
    <w:rsid w:val="008E37C3"/>
    <w:rsid w:val="008E4CAD"/>
    <w:rsid w:val="008E5668"/>
    <w:rsid w:val="008E584E"/>
    <w:rsid w:val="008E62A6"/>
    <w:rsid w:val="008E64D9"/>
    <w:rsid w:val="008E7643"/>
    <w:rsid w:val="008E7E71"/>
    <w:rsid w:val="008F219B"/>
    <w:rsid w:val="008F2D68"/>
    <w:rsid w:val="008F33C7"/>
    <w:rsid w:val="008F51E4"/>
    <w:rsid w:val="008F5927"/>
    <w:rsid w:val="008F7E8F"/>
    <w:rsid w:val="0090028C"/>
    <w:rsid w:val="00903182"/>
    <w:rsid w:val="009049CF"/>
    <w:rsid w:val="00904E04"/>
    <w:rsid w:val="00905251"/>
    <w:rsid w:val="00907D07"/>
    <w:rsid w:val="00907E5C"/>
    <w:rsid w:val="0091206F"/>
    <w:rsid w:val="009120C0"/>
    <w:rsid w:val="00913207"/>
    <w:rsid w:val="00913D99"/>
    <w:rsid w:val="00916380"/>
    <w:rsid w:val="0091689E"/>
    <w:rsid w:val="009232AF"/>
    <w:rsid w:val="0092338D"/>
    <w:rsid w:val="00923774"/>
    <w:rsid w:val="009239CF"/>
    <w:rsid w:val="00923ED1"/>
    <w:rsid w:val="009244F9"/>
    <w:rsid w:val="009301B3"/>
    <w:rsid w:val="00931A20"/>
    <w:rsid w:val="00931CA1"/>
    <w:rsid w:val="009329D7"/>
    <w:rsid w:val="00932E2A"/>
    <w:rsid w:val="00932FDB"/>
    <w:rsid w:val="00934E6B"/>
    <w:rsid w:val="009352A8"/>
    <w:rsid w:val="0093629B"/>
    <w:rsid w:val="0093751F"/>
    <w:rsid w:val="0094106B"/>
    <w:rsid w:val="00943B95"/>
    <w:rsid w:val="00944857"/>
    <w:rsid w:val="00944921"/>
    <w:rsid w:val="009454E0"/>
    <w:rsid w:val="00946ED3"/>
    <w:rsid w:val="0094738E"/>
    <w:rsid w:val="00947BD0"/>
    <w:rsid w:val="00947C72"/>
    <w:rsid w:val="00950236"/>
    <w:rsid w:val="00952DEC"/>
    <w:rsid w:val="00953D3A"/>
    <w:rsid w:val="00954D0B"/>
    <w:rsid w:val="00955AFA"/>
    <w:rsid w:val="00957936"/>
    <w:rsid w:val="00960689"/>
    <w:rsid w:val="00963230"/>
    <w:rsid w:val="009640A3"/>
    <w:rsid w:val="009648D3"/>
    <w:rsid w:val="009651AE"/>
    <w:rsid w:val="0096591A"/>
    <w:rsid w:val="00970640"/>
    <w:rsid w:val="0097076D"/>
    <w:rsid w:val="00971A4F"/>
    <w:rsid w:val="00977290"/>
    <w:rsid w:val="00977C93"/>
    <w:rsid w:val="009800A3"/>
    <w:rsid w:val="00980572"/>
    <w:rsid w:val="00980D80"/>
    <w:rsid w:val="00983826"/>
    <w:rsid w:val="00987ADE"/>
    <w:rsid w:val="009902D8"/>
    <w:rsid w:val="00991362"/>
    <w:rsid w:val="00992C49"/>
    <w:rsid w:val="00993CA4"/>
    <w:rsid w:val="00995CDB"/>
    <w:rsid w:val="0099666B"/>
    <w:rsid w:val="0099744D"/>
    <w:rsid w:val="00997F40"/>
    <w:rsid w:val="009A0D97"/>
    <w:rsid w:val="009A2507"/>
    <w:rsid w:val="009A3B40"/>
    <w:rsid w:val="009A692F"/>
    <w:rsid w:val="009A7390"/>
    <w:rsid w:val="009B009D"/>
    <w:rsid w:val="009B093E"/>
    <w:rsid w:val="009B0C22"/>
    <w:rsid w:val="009B3F19"/>
    <w:rsid w:val="009B47BE"/>
    <w:rsid w:val="009B6E71"/>
    <w:rsid w:val="009B6EF9"/>
    <w:rsid w:val="009C05DE"/>
    <w:rsid w:val="009C1755"/>
    <w:rsid w:val="009C2622"/>
    <w:rsid w:val="009C3C4F"/>
    <w:rsid w:val="009C4AB8"/>
    <w:rsid w:val="009C558C"/>
    <w:rsid w:val="009C57A3"/>
    <w:rsid w:val="009C71EE"/>
    <w:rsid w:val="009D030C"/>
    <w:rsid w:val="009D2C55"/>
    <w:rsid w:val="009D2CA2"/>
    <w:rsid w:val="009D3841"/>
    <w:rsid w:val="009D5598"/>
    <w:rsid w:val="009D5CB4"/>
    <w:rsid w:val="009D7095"/>
    <w:rsid w:val="009D71AE"/>
    <w:rsid w:val="009D79EC"/>
    <w:rsid w:val="009E08D4"/>
    <w:rsid w:val="009E104C"/>
    <w:rsid w:val="009E10F1"/>
    <w:rsid w:val="009E11E7"/>
    <w:rsid w:val="009E40D6"/>
    <w:rsid w:val="009E6D39"/>
    <w:rsid w:val="009E6D5C"/>
    <w:rsid w:val="009E6F5B"/>
    <w:rsid w:val="009F0FFE"/>
    <w:rsid w:val="009F3C8E"/>
    <w:rsid w:val="009F4BA7"/>
    <w:rsid w:val="009F6019"/>
    <w:rsid w:val="009F7EF9"/>
    <w:rsid w:val="00A00014"/>
    <w:rsid w:val="00A00293"/>
    <w:rsid w:val="00A00FED"/>
    <w:rsid w:val="00A0256E"/>
    <w:rsid w:val="00A03066"/>
    <w:rsid w:val="00A036AE"/>
    <w:rsid w:val="00A07566"/>
    <w:rsid w:val="00A07A8C"/>
    <w:rsid w:val="00A10B93"/>
    <w:rsid w:val="00A10DDC"/>
    <w:rsid w:val="00A10E80"/>
    <w:rsid w:val="00A10F88"/>
    <w:rsid w:val="00A12638"/>
    <w:rsid w:val="00A14490"/>
    <w:rsid w:val="00A14A89"/>
    <w:rsid w:val="00A15363"/>
    <w:rsid w:val="00A159D0"/>
    <w:rsid w:val="00A16879"/>
    <w:rsid w:val="00A17465"/>
    <w:rsid w:val="00A24693"/>
    <w:rsid w:val="00A24E7A"/>
    <w:rsid w:val="00A2520D"/>
    <w:rsid w:val="00A317B1"/>
    <w:rsid w:val="00A31B5C"/>
    <w:rsid w:val="00A31C80"/>
    <w:rsid w:val="00A32FE3"/>
    <w:rsid w:val="00A33AAB"/>
    <w:rsid w:val="00A35816"/>
    <w:rsid w:val="00A36887"/>
    <w:rsid w:val="00A40F9D"/>
    <w:rsid w:val="00A41F63"/>
    <w:rsid w:val="00A43B69"/>
    <w:rsid w:val="00A4527F"/>
    <w:rsid w:val="00A46426"/>
    <w:rsid w:val="00A4642D"/>
    <w:rsid w:val="00A472F0"/>
    <w:rsid w:val="00A50B63"/>
    <w:rsid w:val="00A51551"/>
    <w:rsid w:val="00A51AA7"/>
    <w:rsid w:val="00A564A3"/>
    <w:rsid w:val="00A60A33"/>
    <w:rsid w:val="00A62A29"/>
    <w:rsid w:val="00A6348A"/>
    <w:rsid w:val="00A63E72"/>
    <w:rsid w:val="00A642A5"/>
    <w:rsid w:val="00A646AD"/>
    <w:rsid w:val="00A65658"/>
    <w:rsid w:val="00A65F7A"/>
    <w:rsid w:val="00A661CF"/>
    <w:rsid w:val="00A66D5F"/>
    <w:rsid w:val="00A66DAD"/>
    <w:rsid w:val="00A66F0C"/>
    <w:rsid w:val="00A66F26"/>
    <w:rsid w:val="00A670AB"/>
    <w:rsid w:val="00A73318"/>
    <w:rsid w:val="00A73EEF"/>
    <w:rsid w:val="00A7408D"/>
    <w:rsid w:val="00A76975"/>
    <w:rsid w:val="00A76EEA"/>
    <w:rsid w:val="00A77685"/>
    <w:rsid w:val="00A803E4"/>
    <w:rsid w:val="00A81244"/>
    <w:rsid w:val="00A82136"/>
    <w:rsid w:val="00A82165"/>
    <w:rsid w:val="00A828DF"/>
    <w:rsid w:val="00A84514"/>
    <w:rsid w:val="00A85E0B"/>
    <w:rsid w:val="00A910D5"/>
    <w:rsid w:val="00A910EF"/>
    <w:rsid w:val="00A9133E"/>
    <w:rsid w:val="00A91AA8"/>
    <w:rsid w:val="00A92B43"/>
    <w:rsid w:val="00A92D92"/>
    <w:rsid w:val="00A946DD"/>
    <w:rsid w:val="00A96B7E"/>
    <w:rsid w:val="00AA24A9"/>
    <w:rsid w:val="00AA2CE0"/>
    <w:rsid w:val="00AA5B93"/>
    <w:rsid w:val="00AA61CB"/>
    <w:rsid w:val="00AA718E"/>
    <w:rsid w:val="00AB054C"/>
    <w:rsid w:val="00AB2E15"/>
    <w:rsid w:val="00AB3617"/>
    <w:rsid w:val="00AB4931"/>
    <w:rsid w:val="00AB5576"/>
    <w:rsid w:val="00AB7D59"/>
    <w:rsid w:val="00AC1CFD"/>
    <w:rsid w:val="00AC2F9A"/>
    <w:rsid w:val="00AC32E1"/>
    <w:rsid w:val="00AC3610"/>
    <w:rsid w:val="00AC70BA"/>
    <w:rsid w:val="00AC7CFB"/>
    <w:rsid w:val="00AD1D56"/>
    <w:rsid w:val="00AD3423"/>
    <w:rsid w:val="00AD4E84"/>
    <w:rsid w:val="00AD6C7A"/>
    <w:rsid w:val="00AD6D89"/>
    <w:rsid w:val="00AE04D9"/>
    <w:rsid w:val="00AE1332"/>
    <w:rsid w:val="00AE2EB4"/>
    <w:rsid w:val="00AE3FBF"/>
    <w:rsid w:val="00AF14D4"/>
    <w:rsid w:val="00AF2A63"/>
    <w:rsid w:val="00AF5A1F"/>
    <w:rsid w:val="00AF5B83"/>
    <w:rsid w:val="00AF64A7"/>
    <w:rsid w:val="00B00B92"/>
    <w:rsid w:val="00B04126"/>
    <w:rsid w:val="00B04CE2"/>
    <w:rsid w:val="00B050A6"/>
    <w:rsid w:val="00B06A7E"/>
    <w:rsid w:val="00B10AFE"/>
    <w:rsid w:val="00B121FB"/>
    <w:rsid w:val="00B125EF"/>
    <w:rsid w:val="00B13786"/>
    <w:rsid w:val="00B13BBE"/>
    <w:rsid w:val="00B15048"/>
    <w:rsid w:val="00B17270"/>
    <w:rsid w:val="00B17E27"/>
    <w:rsid w:val="00B2045C"/>
    <w:rsid w:val="00B2052C"/>
    <w:rsid w:val="00B20626"/>
    <w:rsid w:val="00B20E48"/>
    <w:rsid w:val="00B213D0"/>
    <w:rsid w:val="00B22FB8"/>
    <w:rsid w:val="00B24B05"/>
    <w:rsid w:val="00B26B12"/>
    <w:rsid w:val="00B27265"/>
    <w:rsid w:val="00B3009F"/>
    <w:rsid w:val="00B31481"/>
    <w:rsid w:val="00B33040"/>
    <w:rsid w:val="00B3468B"/>
    <w:rsid w:val="00B35356"/>
    <w:rsid w:val="00B37674"/>
    <w:rsid w:val="00B37EB5"/>
    <w:rsid w:val="00B418F6"/>
    <w:rsid w:val="00B4246E"/>
    <w:rsid w:val="00B4268D"/>
    <w:rsid w:val="00B432D8"/>
    <w:rsid w:val="00B432F8"/>
    <w:rsid w:val="00B43592"/>
    <w:rsid w:val="00B445B8"/>
    <w:rsid w:val="00B50B5F"/>
    <w:rsid w:val="00B518C5"/>
    <w:rsid w:val="00B53DA0"/>
    <w:rsid w:val="00B54A2C"/>
    <w:rsid w:val="00B56BC3"/>
    <w:rsid w:val="00B60EA4"/>
    <w:rsid w:val="00B61DB0"/>
    <w:rsid w:val="00B63929"/>
    <w:rsid w:val="00B64106"/>
    <w:rsid w:val="00B6410E"/>
    <w:rsid w:val="00B651F2"/>
    <w:rsid w:val="00B656E1"/>
    <w:rsid w:val="00B664CA"/>
    <w:rsid w:val="00B66CCB"/>
    <w:rsid w:val="00B67371"/>
    <w:rsid w:val="00B716B0"/>
    <w:rsid w:val="00B71A44"/>
    <w:rsid w:val="00B71C00"/>
    <w:rsid w:val="00B71F04"/>
    <w:rsid w:val="00B7371A"/>
    <w:rsid w:val="00B73DA5"/>
    <w:rsid w:val="00B74A16"/>
    <w:rsid w:val="00B7504F"/>
    <w:rsid w:val="00B77EB0"/>
    <w:rsid w:val="00B8123C"/>
    <w:rsid w:val="00B8129A"/>
    <w:rsid w:val="00B8269F"/>
    <w:rsid w:val="00B83705"/>
    <w:rsid w:val="00B85974"/>
    <w:rsid w:val="00B868A2"/>
    <w:rsid w:val="00B879BC"/>
    <w:rsid w:val="00B91DE4"/>
    <w:rsid w:val="00B92EA2"/>
    <w:rsid w:val="00B93DF4"/>
    <w:rsid w:val="00B942CC"/>
    <w:rsid w:val="00B94A98"/>
    <w:rsid w:val="00B94BAB"/>
    <w:rsid w:val="00B9545B"/>
    <w:rsid w:val="00B9622A"/>
    <w:rsid w:val="00B9632E"/>
    <w:rsid w:val="00B97A27"/>
    <w:rsid w:val="00BA0EC8"/>
    <w:rsid w:val="00BA1BFD"/>
    <w:rsid w:val="00BA220C"/>
    <w:rsid w:val="00BA3185"/>
    <w:rsid w:val="00BA5DB4"/>
    <w:rsid w:val="00BA71D4"/>
    <w:rsid w:val="00BB0270"/>
    <w:rsid w:val="00BB03D8"/>
    <w:rsid w:val="00BB1B23"/>
    <w:rsid w:val="00BB379C"/>
    <w:rsid w:val="00BB4477"/>
    <w:rsid w:val="00BB7537"/>
    <w:rsid w:val="00BC0CE4"/>
    <w:rsid w:val="00BC0F71"/>
    <w:rsid w:val="00BC2041"/>
    <w:rsid w:val="00BC2680"/>
    <w:rsid w:val="00BC32A1"/>
    <w:rsid w:val="00BC37E5"/>
    <w:rsid w:val="00BC5333"/>
    <w:rsid w:val="00BC5D5B"/>
    <w:rsid w:val="00BC6934"/>
    <w:rsid w:val="00BC6A20"/>
    <w:rsid w:val="00BD1ABF"/>
    <w:rsid w:val="00BD2813"/>
    <w:rsid w:val="00BD3C36"/>
    <w:rsid w:val="00BD5905"/>
    <w:rsid w:val="00BD6F79"/>
    <w:rsid w:val="00BE18D8"/>
    <w:rsid w:val="00BE1906"/>
    <w:rsid w:val="00BE29C2"/>
    <w:rsid w:val="00BE348B"/>
    <w:rsid w:val="00BE3ABD"/>
    <w:rsid w:val="00BE40B5"/>
    <w:rsid w:val="00BE45ED"/>
    <w:rsid w:val="00BE4918"/>
    <w:rsid w:val="00BE60F7"/>
    <w:rsid w:val="00BE7B6A"/>
    <w:rsid w:val="00BF3CA3"/>
    <w:rsid w:val="00BF42C3"/>
    <w:rsid w:val="00BF5C87"/>
    <w:rsid w:val="00C00CBF"/>
    <w:rsid w:val="00C01A83"/>
    <w:rsid w:val="00C02DCE"/>
    <w:rsid w:val="00C031F6"/>
    <w:rsid w:val="00C03829"/>
    <w:rsid w:val="00C03976"/>
    <w:rsid w:val="00C04742"/>
    <w:rsid w:val="00C052EF"/>
    <w:rsid w:val="00C05974"/>
    <w:rsid w:val="00C06676"/>
    <w:rsid w:val="00C07D88"/>
    <w:rsid w:val="00C07F3F"/>
    <w:rsid w:val="00C10858"/>
    <w:rsid w:val="00C124DF"/>
    <w:rsid w:val="00C13AD2"/>
    <w:rsid w:val="00C13FB7"/>
    <w:rsid w:val="00C1627F"/>
    <w:rsid w:val="00C173B5"/>
    <w:rsid w:val="00C22983"/>
    <w:rsid w:val="00C22ABF"/>
    <w:rsid w:val="00C240A9"/>
    <w:rsid w:val="00C247DE"/>
    <w:rsid w:val="00C2485A"/>
    <w:rsid w:val="00C255F5"/>
    <w:rsid w:val="00C277D7"/>
    <w:rsid w:val="00C27BE4"/>
    <w:rsid w:val="00C27D24"/>
    <w:rsid w:val="00C30032"/>
    <w:rsid w:val="00C30448"/>
    <w:rsid w:val="00C30462"/>
    <w:rsid w:val="00C30622"/>
    <w:rsid w:val="00C31A8D"/>
    <w:rsid w:val="00C32442"/>
    <w:rsid w:val="00C33340"/>
    <w:rsid w:val="00C35BD0"/>
    <w:rsid w:val="00C35F2C"/>
    <w:rsid w:val="00C403FC"/>
    <w:rsid w:val="00C4043D"/>
    <w:rsid w:val="00C40A6D"/>
    <w:rsid w:val="00C43CCD"/>
    <w:rsid w:val="00C44A2E"/>
    <w:rsid w:val="00C46543"/>
    <w:rsid w:val="00C46631"/>
    <w:rsid w:val="00C46659"/>
    <w:rsid w:val="00C47E98"/>
    <w:rsid w:val="00C50AC7"/>
    <w:rsid w:val="00C52755"/>
    <w:rsid w:val="00C529EA"/>
    <w:rsid w:val="00C55C4E"/>
    <w:rsid w:val="00C572A0"/>
    <w:rsid w:val="00C57AA0"/>
    <w:rsid w:val="00C62531"/>
    <w:rsid w:val="00C637D9"/>
    <w:rsid w:val="00C6389D"/>
    <w:rsid w:val="00C6402B"/>
    <w:rsid w:val="00C654B7"/>
    <w:rsid w:val="00C656EA"/>
    <w:rsid w:val="00C67AAA"/>
    <w:rsid w:val="00C70BAC"/>
    <w:rsid w:val="00C70F6D"/>
    <w:rsid w:val="00C714EC"/>
    <w:rsid w:val="00C724E3"/>
    <w:rsid w:val="00C73448"/>
    <w:rsid w:val="00C739FF"/>
    <w:rsid w:val="00C74079"/>
    <w:rsid w:val="00C74623"/>
    <w:rsid w:val="00C75AB6"/>
    <w:rsid w:val="00C75EF9"/>
    <w:rsid w:val="00C837AA"/>
    <w:rsid w:val="00C924EC"/>
    <w:rsid w:val="00C93B0C"/>
    <w:rsid w:val="00C94B3D"/>
    <w:rsid w:val="00C9511D"/>
    <w:rsid w:val="00CA0E2D"/>
    <w:rsid w:val="00CA1A2C"/>
    <w:rsid w:val="00CA1C77"/>
    <w:rsid w:val="00CA2232"/>
    <w:rsid w:val="00CA2EE6"/>
    <w:rsid w:val="00CA4118"/>
    <w:rsid w:val="00CA596F"/>
    <w:rsid w:val="00CA5F1A"/>
    <w:rsid w:val="00CA646C"/>
    <w:rsid w:val="00CA689B"/>
    <w:rsid w:val="00CB07A6"/>
    <w:rsid w:val="00CB1E59"/>
    <w:rsid w:val="00CC0169"/>
    <w:rsid w:val="00CC16A0"/>
    <w:rsid w:val="00CC1727"/>
    <w:rsid w:val="00CC58AF"/>
    <w:rsid w:val="00CC792D"/>
    <w:rsid w:val="00CC7D60"/>
    <w:rsid w:val="00CD02A3"/>
    <w:rsid w:val="00CD0937"/>
    <w:rsid w:val="00CD1E75"/>
    <w:rsid w:val="00CD417C"/>
    <w:rsid w:val="00CD481C"/>
    <w:rsid w:val="00CD68ED"/>
    <w:rsid w:val="00CD6A01"/>
    <w:rsid w:val="00CD6CD3"/>
    <w:rsid w:val="00CD711A"/>
    <w:rsid w:val="00CE0B9D"/>
    <w:rsid w:val="00CE0CEA"/>
    <w:rsid w:val="00CE13C3"/>
    <w:rsid w:val="00CE15E3"/>
    <w:rsid w:val="00CE27BC"/>
    <w:rsid w:val="00CE2823"/>
    <w:rsid w:val="00CE2ECD"/>
    <w:rsid w:val="00CE4627"/>
    <w:rsid w:val="00CE4983"/>
    <w:rsid w:val="00CE4BEF"/>
    <w:rsid w:val="00CE509F"/>
    <w:rsid w:val="00CE6484"/>
    <w:rsid w:val="00CF041A"/>
    <w:rsid w:val="00CF1B67"/>
    <w:rsid w:val="00CF21ED"/>
    <w:rsid w:val="00CF27F9"/>
    <w:rsid w:val="00CF3995"/>
    <w:rsid w:val="00CF3C44"/>
    <w:rsid w:val="00CF4DEC"/>
    <w:rsid w:val="00D00182"/>
    <w:rsid w:val="00D00F40"/>
    <w:rsid w:val="00D02E2C"/>
    <w:rsid w:val="00D0519B"/>
    <w:rsid w:val="00D05A99"/>
    <w:rsid w:val="00D06374"/>
    <w:rsid w:val="00D06814"/>
    <w:rsid w:val="00D07F02"/>
    <w:rsid w:val="00D1024E"/>
    <w:rsid w:val="00D109FB"/>
    <w:rsid w:val="00D10DC8"/>
    <w:rsid w:val="00D1308D"/>
    <w:rsid w:val="00D13F05"/>
    <w:rsid w:val="00D14FD0"/>
    <w:rsid w:val="00D1511C"/>
    <w:rsid w:val="00D16D45"/>
    <w:rsid w:val="00D17DF5"/>
    <w:rsid w:val="00D2013F"/>
    <w:rsid w:val="00D20B2F"/>
    <w:rsid w:val="00D22306"/>
    <w:rsid w:val="00D2230D"/>
    <w:rsid w:val="00D23FCB"/>
    <w:rsid w:val="00D24674"/>
    <w:rsid w:val="00D25FEA"/>
    <w:rsid w:val="00D269F7"/>
    <w:rsid w:val="00D3210E"/>
    <w:rsid w:val="00D334A6"/>
    <w:rsid w:val="00D33A23"/>
    <w:rsid w:val="00D340D7"/>
    <w:rsid w:val="00D36C55"/>
    <w:rsid w:val="00D3711E"/>
    <w:rsid w:val="00D405F3"/>
    <w:rsid w:val="00D42DFE"/>
    <w:rsid w:val="00D45989"/>
    <w:rsid w:val="00D46923"/>
    <w:rsid w:val="00D5151E"/>
    <w:rsid w:val="00D5210C"/>
    <w:rsid w:val="00D52ECF"/>
    <w:rsid w:val="00D544D3"/>
    <w:rsid w:val="00D56245"/>
    <w:rsid w:val="00D56F28"/>
    <w:rsid w:val="00D60B91"/>
    <w:rsid w:val="00D61827"/>
    <w:rsid w:val="00D61FB5"/>
    <w:rsid w:val="00D625AB"/>
    <w:rsid w:val="00D6267E"/>
    <w:rsid w:val="00D62FFD"/>
    <w:rsid w:val="00D638EE"/>
    <w:rsid w:val="00D63914"/>
    <w:rsid w:val="00D64242"/>
    <w:rsid w:val="00D66005"/>
    <w:rsid w:val="00D71121"/>
    <w:rsid w:val="00D71815"/>
    <w:rsid w:val="00D73E5E"/>
    <w:rsid w:val="00D74615"/>
    <w:rsid w:val="00D74A8B"/>
    <w:rsid w:val="00D75237"/>
    <w:rsid w:val="00D7568A"/>
    <w:rsid w:val="00D75CD9"/>
    <w:rsid w:val="00D75F38"/>
    <w:rsid w:val="00D7608E"/>
    <w:rsid w:val="00D76B81"/>
    <w:rsid w:val="00D84D31"/>
    <w:rsid w:val="00D8506C"/>
    <w:rsid w:val="00D86A41"/>
    <w:rsid w:val="00D86B00"/>
    <w:rsid w:val="00D90E79"/>
    <w:rsid w:val="00D90F39"/>
    <w:rsid w:val="00D91856"/>
    <w:rsid w:val="00D93225"/>
    <w:rsid w:val="00D936E4"/>
    <w:rsid w:val="00D93C39"/>
    <w:rsid w:val="00D93C88"/>
    <w:rsid w:val="00D94BAB"/>
    <w:rsid w:val="00D960AA"/>
    <w:rsid w:val="00DA0222"/>
    <w:rsid w:val="00DA089C"/>
    <w:rsid w:val="00DA0CD7"/>
    <w:rsid w:val="00DA55F9"/>
    <w:rsid w:val="00DA6407"/>
    <w:rsid w:val="00DA7E8C"/>
    <w:rsid w:val="00DB0039"/>
    <w:rsid w:val="00DB0FB5"/>
    <w:rsid w:val="00DB3845"/>
    <w:rsid w:val="00DB5402"/>
    <w:rsid w:val="00DB6205"/>
    <w:rsid w:val="00DB6418"/>
    <w:rsid w:val="00DB7A09"/>
    <w:rsid w:val="00DC0E7F"/>
    <w:rsid w:val="00DC2555"/>
    <w:rsid w:val="00DC2865"/>
    <w:rsid w:val="00DC3F01"/>
    <w:rsid w:val="00DC4E9D"/>
    <w:rsid w:val="00DC5ECE"/>
    <w:rsid w:val="00DC604A"/>
    <w:rsid w:val="00DC64E2"/>
    <w:rsid w:val="00DC6B63"/>
    <w:rsid w:val="00DC7AC4"/>
    <w:rsid w:val="00DD0FC7"/>
    <w:rsid w:val="00DD27AA"/>
    <w:rsid w:val="00DD7E73"/>
    <w:rsid w:val="00DE1344"/>
    <w:rsid w:val="00DE352B"/>
    <w:rsid w:val="00DE5B98"/>
    <w:rsid w:val="00DF1608"/>
    <w:rsid w:val="00DF2670"/>
    <w:rsid w:val="00DF3F8F"/>
    <w:rsid w:val="00DF43BB"/>
    <w:rsid w:val="00DF757C"/>
    <w:rsid w:val="00DF7E82"/>
    <w:rsid w:val="00E0115D"/>
    <w:rsid w:val="00E01FF2"/>
    <w:rsid w:val="00E04C28"/>
    <w:rsid w:val="00E11B10"/>
    <w:rsid w:val="00E1557F"/>
    <w:rsid w:val="00E20D2E"/>
    <w:rsid w:val="00E2580F"/>
    <w:rsid w:val="00E2588A"/>
    <w:rsid w:val="00E26B0A"/>
    <w:rsid w:val="00E26EC3"/>
    <w:rsid w:val="00E27EDB"/>
    <w:rsid w:val="00E34374"/>
    <w:rsid w:val="00E363E2"/>
    <w:rsid w:val="00E37174"/>
    <w:rsid w:val="00E3717D"/>
    <w:rsid w:val="00E37733"/>
    <w:rsid w:val="00E37AC2"/>
    <w:rsid w:val="00E4468E"/>
    <w:rsid w:val="00E44C50"/>
    <w:rsid w:val="00E44CFD"/>
    <w:rsid w:val="00E44DCB"/>
    <w:rsid w:val="00E51137"/>
    <w:rsid w:val="00E52C0B"/>
    <w:rsid w:val="00E55400"/>
    <w:rsid w:val="00E56855"/>
    <w:rsid w:val="00E57590"/>
    <w:rsid w:val="00E60146"/>
    <w:rsid w:val="00E622EF"/>
    <w:rsid w:val="00E62B5D"/>
    <w:rsid w:val="00E62D5F"/>
    <w:rsid w:val="00E62F51"/>
    <w:rsid w:val="00E634E2"/>
    <w:rsid w:val="00E64575"/>
    <w:rsid w:val="00E64FB1"/>
    <w:rsid w:val="00E65807"/>
    <w:rsid w:val="00E65812"/>
    <w:rsid w:val="00E6608B"/>
    <w:rsid w:val="00E669DF"/>
    <w:rsid w:val="00E679DD"/>
    <w:rsid w:val="00E70D0E"/>
    <w:rsid w:val="00E71275"/>
    <w:rsid w:val="00E71A93"/>
    <w:rsid w:val="00E72547"/>
    <w:rsid w:val="00E76CF8"/>
    <w:rsid w:val="00E7716B"/>
    <w:rsid w:val="00E80B45"/>
    <w:rsid w:val="00E83D31"/>
    <w:rsid w:val="00E85374"/>
    <w:rsid w:val="00E870DC"/>
    <w:rsid w:val="00E92152"/>
    <w:rsid w:val="00E94407"/>
    <w:rsid w:val="00E95B42"/>
    <w:rsid w:val="00E95E23"/>
    <w:rsid w:val="00E9631F"/>
    <w:rsid w:val="00E96C07"/>
    <w:rsid w:val="00E96CCD"/>
    <w:rsid w:val="00E97B5D"/>
    <w:rsid w:val="00EA0F5D"/>
    <w:rsid w:val="00EA2151"/>
    <w:rsid w:val="00EA56C9"/>
    <w:rsid w:val="00EA61FE"/>
    <w:rsid w:val="00EB1D2E"/>
    <w:rsid w:val="00EB3A20"/>
    <w:rsid w:val="00EB3ADC"/>
    <w:rsid w:val="00EB3F15"/>
    <w:rsid w:val="00EB5899"/>
    <w:rsid w:val="00EB76D2"/>
    <w:rsid w:val="00EC0C54"/>
    <w:rsid w:val="00EC0EA1"/>
    <w:rsid w:val="00EC2FFB"/>
    <w:rsid w:val="00EC42EE"/>
    <w:rsid w:val="00EC701F"/>
    <w:rsid w:val="00EC7355"/>
    <w:rsid w:val="00ED0245"/>
    <w:rsid w:val="00ED0605"/>
    <w:rsid w:val="00ED1497"/>
    <w:rsid w:val="00ED2A6E"/>
    <w:rsid w:val="00ED44B2"/>
    <w:rsid w:val="00ED56C0"/>
    <w:rsid w:val="00ED7638"/>
    <w:rsid w:val="00ED7FCF"/>
    <w:rsid w:val="00EE029D"/>
    <w:rsid w:val="00EE02FF"/>
    <w:rsid w:val="00EE21D8"/>
    <w:rsid w:val="00EE33CF"/>
    <w:rsid w:val="00EE4200"/>
    <w:rsid w:val="00EE6E41"/>
    <w:rsid w:val="00EF0F95"/>
    <w:rsid w:val="00EF15DD"/>
    <w:rsid w:val="00EF255F"/>
    <w:rsid w:val="00EF25F9"/>
    <w:rsid w:val="00EF2EA5"/>
    <w:rsid w:val="00EF3BFE"/>
    <w:rsid w:val="00EF6C5B"/>
    <w:rsid w:val="00F0022A"/>
    <w:rsid w:val="00F00B0D"/>
    <w:rsid w:val="00F01CF7"/>
    <w:rsid w:val="00F0279A"/>
    <w:rsid w:val="00F03E80"/>
    <w:rsid w:val="00F103CA"/>
    <w:rsid w:val="00F11113"/>
    <w:rsid w:val="00F12872"/>
    <w:rsid w:val="00F13F20"/>
    <w:rsid w:val="00F14B9D"/>
    <w:rsid w:val="00F21FD5"/>
    <w:rsid w:val="00F23715"/>
    <w:rsid w:val="00F25709"/>
    <w:rsid w:val="00F25A1F"/>
    <w:rsid w:val="00F262C7"/>
    <w:rsid w:val="00F31F1C"/>
    <w:rsid w:val="00F32F9B"/>
    <w:rsid w:val="00F3528C"/>
    <w:rsid w:val="00F35316"/>
    <w:rsid w:val="00F36BA7"/>
    <w:rsid w:val="00F401CE"/>
    <w:rsid w:val="00F427E9"/>
    <w:rsid w:val="00F44220"/>
    <w:rsid w:val="00F44332"/>
    <w:rsid w:val="00F45D22"/>
    <w:rsid w:val="00F4789E"/>
    <w:rsid w:val="00F5040A"/>
    <w:rsid w:val="00F536BC"/>
    <w:rsid w:val="00F539E9"/>
    <w:rsid w:val="00F55455"/>
    <w:rsid w:val="00F55E3C"/>
    <w:rsid w:val="00F56EED"/>
    <w:rsid w:val="00F61274"/>
    <w:rsid w:val="00F61DFA"/>
    <w:rsid w:val="00F62387"/>
    <w:rsid w:val="00F701CE"/>
    <w:rsid w:val="00F70C36"/>
    <w:rsid w:val="00F7113A"/>
    <w:rsid w:val="00F714F0"/>
    <w:rsid w:val="00F715DF"/>
    <w:rsid w:val="00F71985"/>
    <w:rsid w:val="00F72A68"/>
    <w:rsid w:val="00F72D2D"/>
    <w:rsid w:val="00F74016"/>
    <w:rsid w:val="00F744B2"/>
    <w:rsid w:val="00F746C1"/>
    <w:rsid w:val="00F75068"/>
    <w:rsid w:val="00F77B4F"/>
    <w:rsid w:val="00F8048E"/>
    <w:rsid w:val="00F806EB"/>
    <w:rsid w:val="00F8182E"/>
    <w:rsid w:val="00F81CDF"/>
    <w:rsid w:val="00F8209D"/>
    <w:rsid w:val="00F8238F"/>
    <w:rsid w:val="00F82B93"/>
    <w:rsid w:val="00F85561"/>
    <w:rsid w:val="00F85696"/>
    <w:rsid w:val="00F87DE7"/>
    <w:rsid w:val="00F90DEE"/>
    <w:rsid w:val="00F958DE"/>
    <w:rsid w:val="00F97676"/>
    <w:rsid w:val="00FA075C"/>
    <w:rsid w:val="00FA08C9"/>
    <w:rsid w:val="00FA0A69"/>
    <w:rsid w:val="00FA21CA"/>
    <w:rsid w:val="00FA302B"/>
    <w:rsid w:val="00FA3BCB"/>
    <w:rsid w:val="00FA4023"/>
    <w:rsid w:val="00FA5019"/>
    <w:rsid w:val="00FA56B9"/>
    <w:rsid w:val="00FA5E49"/>
    <w:rsid w:val="00FA5F8B"/>
    <w:rsid w:val="00FA69C3"/>
    <w:rsid w:val="00FA7E15"/>
    <w:rsid w:val="00FB0648"/>
    <w:rsid w:val="00FB06DF"/>
    <w:rsid w:val="00FB49B0"/>
    <w:rsid w:val="00FB4D17"/>
    <w:rsid w:val="00FB5775"/>
    <w:rsid w:val="00FB6AF7"/>
    <w:rsid w:val="00FC04E1"/>
    <w:rsid w:val="00FC3EB6"/>
    <w:rsid w:val="00FC4657"/>
    <w:rsid w:val="00FC583C"/>
    <w:rsid w:val="00FC60EA"/>
    <w:rsid w:val="00FC6718"/>
    <w:rsid w:val="00FC67C1"/>
    <w:rsid w:val="00FD0AE5"/>
    <w:rsid w:val="00FD0BF8"/>
    <w:rsid w:val="00FD110F"/>
    <w:rsid w:val="00FD4852"/>
    <w:rsid w:val="00FD5391"/>
    <w:rsid w:val="00FD7BCB"/>
    <w:rsid w:val="00FE0AAE"/>
    <w:rsid w:val="00FE0AB3"/>
    <w:rsid w:val="00FE1C2A"/>
    <w:rsid w:val="00FE26DC"/>
    <w:rsid w:val="00FE4741"/>
    <w:rsid w:val="00FE5763"/>
    <w:rsid w:val="00FE5FA6"/>
    <w:rsid w:val="00FF1371"/>
    <w:rsid w:val="00FF190F"/>
    <w:rsid w:val="00FF27EE"/>
    <w:rsid w:val="00FF3C98"/>
    <w:rsid w:val="00FF5403"/>
    <w:rsid w:val="00FF59E3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7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0B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0858"/>
    <w:rPr>
      <w:sz w:val="2"/>
      <w:szCs w:val="2"/>
    </w:rPr>
  </w:style>
  <w:style w:type="character" w:styleId="Hyperlink">
    <w:name w:val="Hyperlink"/>
    <w:basedOn w:val="DefaultParagraphFont"/>
    <w:uiPriority w:val="99"/>
    <w:rsid w:val="002972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D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536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D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5366"/>
    <w:rPr>
      <w:kern w:val="2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FA3BCB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420</TotalTime>
  <Pages>1</Pages>
  <Words>185</Words>
  <Characters>1060</Characters>
  <Application>Microsoft Office Outlook</Application>
  <DocSecurity>0</DocSecurity>
  <Lines>0</Lines>
  <Paragraphs>0</Paragraphs>
  <ScaleCrop>false</ScaleCrop>
  <Company>COMMONORG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上海市戏曲学校2004~2005学年第一学期</dc:title>
  <dc:subject/>
  <dc:creator>COMMON</dc:creator>
  <cp:keywords/>
  <dc:description/>
  <cp:lastModifiedBy>dell</cp:lastModifiedBy>
  <cp:revision>8</cp:revision>
  <cp:lastPrinted>2017-03-10T09:07:00Z</cp:lastPrinted>
  <dcterms:created xsi:type="dcterms:W3CDTF">2017-03-10T01:01:00Z</dcterms:created>
  <dcterms:modified xsi:type="dcterms:W3CDTF">2017-03-12T06:25:00Z</dcterms:modified>
</cp:coreProperties>
</file>